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6840"/>
      </w:tblGrid>
      <w:tr w:rsidR="0050274E" w:rsidRPr="002238C3" w:rsidTr="00FA6602">
        <w:trPr>
          <w:trHeight w:val="872"/>
        </w:trPr>
        <w:tc>
          <w:tcPr>
            <w:tcW w:w="6588" w:type="dxa"/>
            <w:shd w:val="clear" w:color="auto" w:fill="auto"/>
          </w:tcPr>
          <w:p w:rsidR="0050274E" w:rsidRPr="002238C3" w:rsidRDefault="0050274E" w:rsidP="0050274E">
            <w:pPr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 xml:space="preserve">Name:     </w:t>
            </w:r>
            <w:r w:rsidR="00FB30B8">
              <w:rPr>
                <w:sz w:val="28"/>
                <w:szCs w:val="28"/>
              </w:rPr>
              <w:t>Lauren Kiser</w:t>
            </w:r>
            <w:r w:rsidRPr="002238C3">
              <w:rPr>
                <w:sz w:val="28"/>
                <w:szCs w:val="28"/>
              </w:rPr>
              <w:t xml:space="preserve">       Subject/Time: </w:t>
            </w:r>
            <w:r>
              <w:rPr>
                <w:sz w:val="28"/>
                <w:szCs w:val="28"/>
              </w:rPr>
              <w:t>8</w:t>
            </w:r>
            <w:r w:rsidRPr="00AF07F5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  <w:r w:rsidRPr="002238C3">
              <w:rPr>
                <w:sz w:val="28"/>
                <w:szCs w:val="28"/>
              </w:rPr>
              <w:t xml:space="preserve"> Science</w:t>
            </w:r>
          </w:p>
          <w:p w:rsidR="0050274E" w:rsidRPr="002238C3" w:rsidRDefault="0050274E" w:rsidP="00A53CD3">
            <w:pPr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 xml:space="preserve">School:       HMS                 Date: </w:t>
            </w:r>
            <w:r w:rsidR="002B3529">
              <w:rPr>
                <w:sz w:val="28"/>
                <w:szCs w:val="28"/>
              </w:rPr>
              <w:t>Mar. 7-11</w:t>
            </w:r>
            <w:r w:rsidR="00A53CD3">
              <w:rPr>
                <w:sz w:val="28"/>
                <w:szCs w:val="28"/>
              </w:rPr>
              <w:t>,</w:t>
            </w:r>
            <w:r w:rsidR="008F576A">
              <w:rPr>
                <w:sz w:val="28"/>
                <w:szCs w:val="28"/>
              </w:rPr>
              <w:t xml:space="preserve"> 2016</w:t>
            </w:r>
          </w:p>
        </w:tc>
        <w:tc>
          <w:tcPr>
            <w:tcW w:w="6840" w:type="dxa"/>
            <w:shd w:val="clear" w:color="auto" w:fill="auto"/>
          </w:tcPr>
          <w:p w:rsidR="0050274E" w:rsidRPr="002238C3" w:rsidRDefault="00FA6602" w:rsidP="002B3529">
            <w:pPr>
              <w:rPr>
                <w:sz w:val="28"/>
                <w:szCs w:val="28"/>
              </w:rPr>
            </w:pPr>
            <w:r w:rsidRPr="00FA6602">
              <w:rPr>
                <w:sz w:val="28"/>
                <w:szCs w:val="28"/>
                <w:u w:val="single"/>
              </w:rPr>
              <w:t>Main Topics</w:t>
            </w:r>
            <w:r w:rsidR="0050274E" w:rsidRPr="002238C3">
              <w:rPr>
                <w:sz w:val="28"/>
                <w:szCs w:val="28"/>
              </w:rPr>
              <w:t>:</w:t>
            </w:r>
            <w:r w:rsidR="00FB30B8">
              <w:rPr>
                <w:sz w:val="28"/>
                <w:szCs w:val="28"/>
              </w:rPr>
              <w:t xml:space="preserve"> </w:t>
            </w:r>
            <w:r w:rsidR="002B3529">
              <w:rPr>
                <w:sz w:val="28"/>
                <w:szCs w:val="28"/>
              </w:rPr>
              <w:t>Review of the unit, post tests</w:t>
            </w:r>
          </w:p>
        </w:tc>
      </w:tr>
    </w:tbl>
    <w:p w:rsidR="0050274E" w:rsidRDefault="0050274E" w:rsidP="0050274E">
      <w:pPr>
        <w:rPr>
          <w:sz w:val="28"/>
          <w:szCs w:val="28"/>
        </w:rPr>
      </w:pPr>
    </w:p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2610"/>
        <w:gridCol w:w="2700"/>
        <w:gridCol w:w="2700"/>
        <w:gridCol w:w="2700"/>
      </w:tblGrid>
      <w:tr w:rsidR="0050274E" w:rsidRPr="002238C3" w:rsidTr="00FA6602">
        <w:trPr>
          <w:trHeight w:val="523"/>
        </w:trPr>
        <w:tc>
          <w:tcPr>
            <w:tcW w:w="2718" w:type="dxa"/>
            <w:shd w:val="clear" w:color="auto" w:fill="auto"/>
          </w:tcPr>
          <w:p w:rsidR="0050274E" w:rsidRPr="002238C3" w:rsidRDefault="0050274E" w:rsidP="0050274E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Monday</w:t>
            </w:r>
          </w:p>
        </w:tc>
        <w:tc>
          <w:tcPr>
            <w:tcW w:w="2610" w:type="dxa"/>
            <w:shd w:val="clear" w:color="auto" w:fill="auto"/>
          </w:tcPr>
          <w:p w:rsidR="0050274E" w:rsidRPr="002238C3" w:rsidRDefault="0050274E" w:rsidP="0050274E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Tuesday</w:t>
            </w:r>
          </w:p>
        </w:tc>
        <w:tc>
          <w:tcPr>
            <w:tcW w:w="2700" w:type="dxa"/>
            <w:shd w:val="clear" w:color="auto" w:fill="auto"/>
          </w:tcPr>
          <w:p w:rsidR="0050274E" w:rsidRPr="002238C3" w:rsidRDefault="0050274E" w:rsidP="0050274E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Wednesday</w:t>
            </w:r>
          </w:p>
        </w:tc>
        <w:tc>
          <w:tcPr>
            <w:tcW w:w="2700" w:type="dxa"/>
            <w:shd w:val="clear" w:color="auto" w:fill="auto"/>
          </w:tcPr>
          <w:p w:rsidR="0050274E" w:rsidRPr="002238C3" w:rsidRDefault="0050274E" w:rsidP="0050274E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Thursday</w:t>
            </w:r>
          </w:p>
        </w:tc>
        <w:tc>
          <w:tcPr>
            <w:tcW w:w="2700" w:type="dxa"/>
            <w:shd w:val="clear" w:color="auto" w:fill="auto"/>
          </w:tcPr>
          <w:p w:rsidR="0050274E" w:rsidRPr="002238C3" w:rsidRDefault="0050274E" w:rsidP="0050274E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Friday</w:t>
            </w:r>
          </w:p>
        </w:tc>
      </w:tr>
      <w:tr w:rsidR="0050274E" w:rsidRPr="002238C3" w:rsidTr="00DC03BF">
        <w:trPr>
          <w:trHeight w:val="6434"/>
        </w:trPr>
        <w:tc>
          <w:tcPr>
            <w:tcW w:w="2718" w:type="dxa"/>
            <w:shd w:val="clear" w:color="auto" w:fill="auto"/>
          </w:tcPr>
          <w:p w:rsidR="00A53CD3" w:rsidRPr="002B3529" w:rsidRDefault="00A53CD3" w:rsidP="00A53CD3">
            <w:pPr>
              <w:rPr>
                <w:sz w:val="26"/>
                <w:szCs w:val="26"/>
              </w:rPr>
            </w:pPr>
            <w:r w:rsidRPr="002B3529">
              <w:rPr>
                <w:b/>
                <w:sz w:val="26"/>
                <w:szCs w:val="26"/>
              </w:rPr>
              <w:t>Objective</w:t>
            </w:r>
            <w:r w:rsidRPr="002B3529">
              <w:rPr>
                <w:sz w:val="26"/>
                <w:szCs w:val="26"/>
              </w:rPr>
              <w:t xml:space="preserve">: </w:t>
            </w:r>
            <w:r w:rsidR="002B3529" w:rsidRPr="002B3529">
              <w:rPr>
                <w:sz w:val="26"/>
                <w:szCs w:val="26"/>
              </w:rPr>
              <w:t>Review this quarter’s content in order to exceed expectations on the post tests</w:t>
            </w:r>
            <w:r w:rsidRPr="002B3529">
              <w:rPr>
                <w:sz w:val="26"/>
                <w:szCs w:val="26"/>
              </w:rPr>
              <w:t>.</w:t>
            </w:r>
          </w:p>
          <w:p w:rsidR="00A53CD3" w:rsidRPr="002B3529" w:rsidRDefault="00A53CD3" w:rsidP="00A53CD3">
            <w:pPr>
              <w:rPr>
                <w:sz w:val="26"/>
                <w:szCs w:val="26"/>
              </w:rPr>
            </w:pPr>
          </w:p>
          <w:p w:rsidR="00A53CD3" w:rsidRPr="002B3529" w:rsidRDefault="00A53CD3" w:rsidP="00A53CD3">
            <w:pPr>
              <w:rPr>
                <w:b/>
                <w:sz w:val="26"/>
                <w:szCs w:val="26"/>
              </w:rPr>
            </w:pPr>
            <w:r w:rsidRPr="002B3529">
              <w:rPr>
                <w:b/>
                <w:sz w:val="26"/>
                <w:szCs w:val="26"/>
              </w:rPr>
              <w:t>Instruction:</w:t>
            </w:r>
          </w:p>
          <w:p w:rsidR="00A53CD3" w:rsidRPr="002B3529" w:rsidRDefault="00A53CD3" w:rsidP="002B3529">
            <w:pPr>
              <w:rPr>
                <w:sz w:val="26"/>
                <w:szCs w:val="26"/>
              </w:rPr>
            </w:pPr>
            <w:r w:rsidRPr="002B3529">
              <w:rPr>
                <w:sz w:val="26"/>
                <w:szCs w:val="26"/>
              </w:rPr>
              <w:t>-Warm-Up: G</w:t>
            </w:r>
            <w:r w:rsidR="002B3529" w:rsidRPr="002B3529">
              <w:rPr>
                <w:sz w:val="26"/>
                <w:szCs w:val="26"/>
              </w:rPr>
              <w:t>rab your iPads and open Kahoot!</w:t>
            </w:r>
          </w:p>
          <w:p w:rsidR="002B3529" w:rsidRPr="002B3529" w:rsidRDefault="002B3529" w:rsidP="002B3529">
            <w:pPr>
              <w:rPr>
                <w:sz w:val="26"/>
                <w:szCs w:val="26"/>
              </w:rPr>
            </w:pPr>
            <w:r w:rsidRPr="002B3529">
              <w:rPr>
                <w:sz w:val="26"/>
                <w:szCs w:val="26"/>
              </w:rPr>
              <w:t>-Instruction: review games (Kahoot, jeopardy, others)</w:t>
            </w:r>
          </w:p>
          <w:p w:rsidR="00A53CD3" w:rsidRPr="002B3529" w:rsidRDefault="00A53CD3" w:rsidP="00A53CD3">
            <w:pPr>
              <w:rPr>
                <w:sz w:val="26"/>
                <w:szCs w:val="26"/>
              </w:rPr>
            </w:pPr>
          </w:p>
          <w:p w:rsidR="00A53CD3" w:rsidRPr="002B3529" w:rsidRDefault="00A53CD3" w:rsidP="00A53CD3">
            <w:pPr>
              <w:rPr>
                <w:b/>
                <w:sz w:val="26"/>
                <w:szCs w:val="26"/>
              </w:rPr>
            </w:pPr>
            <w:r w:rsidRPr="002B3529">
              <w:rPr>
                <w:b/>
                <w:sz w:val="26"/>
                <w:szCs w:val="26"/>
              </w:rPr>
              <w:t>Standards:</w:t>
            </w:r>
          </w:p>
          <w:p w:rsidR="00A53CD3" w:rsidRPr="002B3529" w:rsidRDefault="002B3529" w:rsidP="00A53CD3">
            <w:pPr>
              <w:rPr>
                <w:sz w:val="26"/>
                <w:szCs w:val="26"/>
              </w:rPr>
            </w:pPr>
            <w:r w:rsidRPr="002B3529">
              <w:rPr>
                <w:sz w:val="26"/>
                <w:szCs w:val="26"/>
              </w:rPr>
              <w:t>8.2.1 through 8.2.8</w:t>
            </w:r>
          </w:p>
          <w:p w:rsidR="00A53CD3" w:rsidRPr="002B3529" w:rsidRDefault="00A53CD3" w:rsidP="00A53CD3">
            <w:pPr>
              <w:rPr>
                <w:sz w:val="26"/>
                <w:szCs w:val="26"/>
              </w:rPr>
            </w:pPr>
          </w:p>
          <w:p w:rsidR="00A53CD3" w:rsidRPr="002B3529" w:rsidRDefault="00A53CD3" w:rsidP="00A53CD3">
            <w:pPr>
              <w:rPr>
                <w:b/>
                <w:sz w:val="26"/>
                <w:szCs w:val="26"/>
              </w:rPr>
            </w:pPr>
            <w:r w:rsidRPr="002B3529">
              <w:rPr>
                <w:b/>
                <w:sz w:val="26"/>
                <w:szCs w:val="26"/>
              </w:rPr>
              <w:t>Materials:</w:t>
            </w:r>
          </w:p>
          <w:p w:rsidR="00FB30B8" w:rsidRPr="008F576A" w:rsidRDefault="002B3529" w:rsidP="00A53CD3">
            <w:r w:rsidRPr="002B3529">
              <w:rPr>
                <w:sz w:val="26"/>
                <w:szCs w:val="26"/>
              </w:rPr>
              <w:t>iPads</w:t>
            </w:r>
          </w:p>
        </w:tc>
        <w:tc>
          <w:tcPr>
            <w:tcW w:w="2610" w:type="dxa"/>
            <w:shd w:val="clear" w:color="auto" w:fill="auto"/>
          </w:tcPr>
          <w:p w:rsidR="002B3529" w:rsidRPr="002B3529" w:rsidRDefault="002B3529" w:rsidP="002B3529">
            <w:pPr>
              <w:rPr>
                <w:sz w:val="26"/>
                <w:szCs w:val="26"/>
              </w:rPr>
            </w:pPr>
            <w:r w:rsidRPr="002B3529">
              <w:rPr>
                <w:b/>
                <w:sz w:val="26"/>
                <w:szCs w:val="26"/>
              </w:rPr>
              <w:t>Objective</w:t>
            </w:r>
            <w:r w:rsidRPr="002B3529">
              <w:rPr>
                <w:sz w:val="26"/>
                <w:szCs w:val="26"/>
              </w:rPr>
              <w:t>: Review this quarter’s content in order to exceed expectations on the post tests.</w:t>
            </w:r>
          </w:p>
          <w:p w:rsidR="002B3529" w:rsidRPr="002B3529" w:rsidRDefault="002B3529" w:rsidP="002B3529">
            <w:pPr>
              <w:rPr>
                <w:sz w:val="26"/>
                <w:szCs w:val="26"/>
              </w:rPr>
            </w:pPr>
          </w:p>
          <w:p w:rsidR="002B3529" w:rsidRPr="002B3529" w:rsidRDefault="002B3529" w:rsidP="002B3529">
            <w:pPr>
              <w:rPr>
                <w:b/>
                <w:sz w:val="26"/>
                <w:szCs w:val="26"/>
              </w:rPr>
            </w:pPr>
            <w:r w:rsidRPr="002B3529">
              <w:rPr>
                <w:b/>
                <w:sz w:val="26"/>
                <w:szCs w:val="26"/>
              </w:rPr>
              <w:t>Instruction:</w:t>
            </w:r>
          </w:p>
          <w:p w:rsidR="002B3529" w:rsidRPr="002B3529" w:rsidRDefault="002B3529" w:rsidP="002B3529">
            <w:pPr>
              <w:rPr>
                <w:sz w:val="26"/>
                <w:szCs w:val="26"/>
              </w:rPr>
            </w:pPr>
            <w:r w:rsidRPr="002B3529">
              <w:rPr>
                <w:sz w:val="26"/>
                <w:szCs w:val="26"/>
              </w:rPr>
              <w:t>-Warm-Up: Grab your iPads and open Kahoot!</w:t>
            </w:r>
          </w:p>
          <w:p w:rsidR="002B3529" w:rsidRPr="002B3529" w:rsidRDefault="002B3529" w:rsidP="002B3529">
            <w:pPr>
              <w:rPr>
                <w:sz w:val="26"/>
                <w:szCs w:val="26"/>
              </w:rPr>
            </w:pPr>
            <w:r w:rsidRPr="002B3529">
              <w:rPr>
                <w:sz w:val="26"/>
                <w:szCs w:val="26"/>
              </w:rPr>
              <w:t>-Instruction: review games (Kahoot, jeopardy, others)</w:t>
            </w:r>
          </w:p>
          <w:p w:rsidR="002B3529" w:rsidRPr="002B3529" w:rsidRDefault="002B3529" w:rsidP="002B3529">
            <w:pPr>
              <w:rPr>
                <w:sz w:val="26"/>
                <w:szCs w:val="26"/>
              </w:rPr>
            </w:pPr>
          </w:p>
          <w:p w:rsidR="002B3529" w:rsidRPr="002B3529" w:rsidRDefault="002B3529" w:rsidP="002B3529">
            <w:pPr>
              <w:rPr>
                <w:b/>
                <w:sz w:val="26"/>
                <w:szCs w:val="26"/>
              </w:rPr>
            </w:pPr>
            <w:r w:rsidRPr="002B3529">
              <w:rPr>
                <w:b/>
                <w:sz w:val="26"/>
                <w:szCs w:val="26"/>
              </w:rPr>
              <w:t>Standards:</w:t>
            </w:r>
          </w:p>
          <w:p w:rsidR="002B3529" w:rsidRPr="002B3529" w:rsidRDefault="002B3529" w:rsidP="002B3529">
            <w:pPr>
              <w:rPr>
                <w:sz w:val="26"/>
                <w:szCs w:val="26"/>
              </w:rPr>
            </w:pPr>
            <w:r w:rsidRPr="002B3529">
              <w:rPr>
                <w:sz w:val="26"/>
                <w:szCs w:val="26"/>
              </w:rPr>
              <w:t>8.2.1 through 8.2.8</w:t>
            </w:r>
          </w:p>
          <w:p w:rsidR="002B3529" w:rsidRPr="002B3529" w:rsidRDefault="002B3529" w:rsidP="002B3529">
            <w:pPr>
              <w:rPr>
                <w:sz w:val="26"/>
                <w:szCs w:val="26"/>
              </w:rPr>
            </w:pPr>
          </w:p>
          <w:p w:rsidR="002B3529" w:rsidRPr="002B3529" w:rsidRDefault="002B3529" w:rsidP="002B3529">
            <w:pPr>
              <w:rPr>
                <w:b/>
                <w:sz w:val="26"/>
                <w:szCs w:val="26"/>
              </w:rPr>
            </w:pPr>
            <w:r w:rsidRPr="002B3529">
              <w:rPr>
                <w:b/>
                <w:sz w:val="26"/>
                <w:szCs w:val="26"/>
              </w:rPr>
              <w:t>Materials:</w:t>
            </w:r>
          </w:p>
          <w:p w:rsidR="00FB6E56" w:rsidRPr="0032287B" w:rsidRDefault="002B3529" w:rsidP="002B3529">
            <w:pPr>
              <w:rPr>
                <w:sz w:val="22"/>
                <w:szCs w:val="22"/>
              </w:rPr>
            </w:pPr>
            <w:r w:rsidRPr="002B3529">
              <w:rPr>
                <w:sz w:val="26"/>
                <w:szCs w:val="26"/>
              </w:rPr>
              <w:t>iPads</w:t>
            </w:r>
          </w:p>
        </w:tc>
        <w:tc>
          <w:tcPr>
            <w:tcW w:w="2700" w:type="dxa"/>
            <w:shd w:val="clear" w:color="auto" w:fill="auto"/>
          </w:tcPr>
          <w:p w:rsidR="000E2EB3" w:rsidRPr="002B3529" w:rsidRDefault="002B3529" w:rsidP="0018774C">
            <w:pPr>
              <w:rPr>
                <w:color w:val="FF0000"/>
                <w:sz w:val="26"/>
                <w:szCs w:val="26"/>
              </w:rPr>
            </w:pPr>
            <w:r w:rsidRPr="002B3529">
              <w:rPr>
                <w:b/>
                <w:color w:val="FF0000"/>
                <w:sz w:val="26"/>
                <w:szCs w:val="26"/>
              </w:rPr>
              <w:t>Post LAMP Test</w:t>
            </w:r>
          </w:p>
        </w:tc>
        <w:tc>
          <w:tcPr>
            <w:tcW w:w="2700" w:type="dxa"/>
            <w:shd w:val="clear" w:color="auto" w:fill="auto"/>
          </w:tcPr>
          <w:p w:rsidR="0061390C" w:rsidRDefault="002B3529" w:rsidP="000E2EB3">
            <w:pPr>
              <w:rPr>
                <w:b/>
                <w:color w:val="FF0000"/>
                <w:sz w:val="26"/>
                <w:szCs w:val="26"/>
              </w:rPr>
            </w:pPr>
            <w:r w:rsidRPr="002B3529">
              <w:rPr>
                <w:b/>
                <w:color w:val="FF0000"/>
                <w:sz w:val="26"/>
                <w:szCs w:val="26"/>
              </w:rPr>
              <w:t>HMS Q3 Post Test</w:t>
            </w:r>
          </w:p>
          <w:p w:rsidR="002B3529" w:rsidRDefault="002B3529" w:rsidP="000E2EB3">
            <w:pPr>
              <w:rPr>
                <w:b/>
                <w:color w:val="FF0000"/>
                <w:sz w:val="26"/>
                <w:szCs w:val="26"/>
              </w:rPr>
            </w:pPr>
          </w:p>
          <w:p w:rsidR="002B3529" w:rsidRPr="002B3529" w:rsidRDefault="002B3529" w:rsidP="000E2EB3">
            <w:pPr>
              <w:rPr>
                <w:color w:val="FF0000"/>
                <w:sz w:val="26"/>
                <w:szCs w:val="26"/>
              </w:rPr>
            </w:pPr>
            <w:r w:rsidRPr="002B3529">
              <w:rPr>
                <w:sz w:val="26"/>
                <w:szCs w:val="26"/>
              </w:rPr>
              <w:t>Documentary</w:t>
            </w:r>
            <w:r w:rsidR="00EE695C">
              <w:rPr>
                <w:sz w:val="26"/>
                <w:szCs w:val="26"/>
              </w:rPr>
              <w:t>*</w:t>
            </w:r>
            <w:r w:rsidRPr="002B3529">
              <w:rPr>
                <w:sz w:val="26"/>
                <w:szCs w:val="26"/>
              </w:rPr>
              <w:t xml:space="preserve"> (something akin to Planet Earth…)</w:t>
            </w:r>
          </w:p>
        </w:tc>
        <w:tc>
          <w:tcPr>
            <w:tcW w:w="2700" w:type="dxa"/>
            <w:shd w:val="clear" w:color="auto" w:fill="auto"/>
          </w:tcPr>
          <w:p w:rsidR="003F5C5C" w:rsidRDefault="002B3529" w:rsidP="000E2EB3">
            <w:pPr>
              <w:rPr>
                <w:sz w:val="26"/>
                <w:szCs w:val="26"/>
              </w:rPr>
            </w:pPr>
            <w:r w:rsidRPr="002B3529">
              <w:rPr>
                <w:sz w:val="26"/>
                <w:szCs w:val="26"/>
              </w:rPr>
              <w:t>Documentary</w:t>
            </w:r>
            <w:r w:rsidR="00EE695C">
              <w:rPr>
                <w:sz w:val="26"/>
                <w:szCs w:val="26"/>
              </w:rPr>
              <w:t>*</w:t>
            </w:r>
            <w:bookmarkStart w:id="0" w:name="_GoBack"/>
            <w:bookmarkEnd w:id="0"/>
            <w:r w:rsidRPr="002B3529">
              <w:rPr>
                <w:sz w:val="26"/>
                <w:szCs w:val="26"/>
              </w:rPr>
              <w:t xml:space="preserve"> (something akin to Planet Earth…)</w:t>
            </w:r>
          </w:p>
          <w:p w:rsidR="006E13D3" w:rsidRDefault="006E13D3" w:rsidP="000E2EB3">
            <w:pPr>
              <w:rPr>
                <w:sz w:val="26"/>
                <w:szCs w:val="26"/>
              </w:rPr>
            </w:pPr>
          </w:p>
          <w:p w:rsidR="006E13D3" w:rsidRDefault="006E13D3" w:rsidP="000E2EB3">
            <w:pPr>
              <w:rPr>
                <w:sz w:val="26"/>
                <w:szCs w:val="26"/>
              </w:rPr>
            </w:pPr>
          </w:p>
          <w:p w:rsidR="006E13D3" w:rsidRDefault="006E13D3" w:rsidP="000E2EB3">
            <w:pPr>
              <w:rPr>
                <w:sz w:val="26"/>
                <w:szCs w:val="26"/>
              </w:rPr>
            </w:pPr>
          </w:p>
          <w:p w:rsidR="006E13D3" w:rsidRPr="002B3529" w:rsidRDefault="006E13D3" w:rsidP="000E2E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*I will have them take notes every time they notice something that relates to this semester. I may award extra credit points for this (a sliding scale based on effort and quality of connections).</w:t>
            </w:r>
          </w:p>
        </w:tc>
      </w:tr>
    </w:tbl>
    <w:p w:rsidR="00DC03BF" w:rsidRPr="00AB7EF1" w:rsidRDefault="00DC03BF" w:rsidP="00DC03BF">
      <w:pPr>
        <w:rPr>
          <w:b/>
        </w:rPr>
      </w:pPr>
    </w:p>
    <w:sectPr w:rsidR="00DC03BF" w:rsidRPr="00AB7EF1" w:rsidSect="0050274E">
      <w:headerReference w:type="default" r:id="rId7"/>
      <w:footerReference w:type="default" r:id="rId8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C8A" w:rsidRDefault="00991C8A">
      <w:r>
        <w:separator/>
      </w:r>
    </w:p>
  </w:endnote>
  <w:endnote w:type="continuationSeparator" w:id="0">
    <w:p w:rsidR="00991C8A" w:rsidRDefault="00991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C1" w:rsidRDefault="00DC2DC1" w:rsidP="0050274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C8A" w:rsidRDefault="00991C8A">
      <w:r>
        <w:separator/>
      </w:r>
    </w:p>
  </w:footnote>
  <w:footnote w:type="continuationSeparator" w:id="0">
    <w:p w:rsidR="00991C8A" w:rsidRDefault="00991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C1" w:rsidRDefault="00DC2DC1" w:rsidP="0050274E">
    <w:pPr>
      <w:pStyle w:val="Header"/>
      <w:jc w:val="center"/>
    </w:pPr>
    <w:r>
      <w:t>Anderson Community Schools</w:t>
    </w:r>
  </w:p>
  <w:p w:rsidR="00DC2DC1" w:rsidRDefault="00DC2DC1" w:rsidP="0050274E">
    <w:pPr>
      <w:pStyle w:val="Header"/>
      <w:jc w:val="center"/>
    </w:pPr>
    <w:r>
      <w:t>Lesson Plans</w:t>
    </w:r>
  </w:p>
  <w:p w:rsidR="00DC2DC1" w:rsidRDefault="00DC2D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02BA"/>
    <w:multiLevelType w:val="hybridMultilevel"/>
    <w:tmpl w:val="378EBEA8"/>
    <w:lvl w:ilvl="0" w:tplc="94063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104F9"/>
    <w:multiLevelType w:val="hybridMultilevel"/>
    <w:tmpl w:val="B930DC94"/>
    <w:lvl w:ilvl="0" w:tplc="0AC805E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B8"/>
    <w:rsid w:val="0000417E"/>
    <w:rsid w:val="0001283D"/>
    <w:rsid w:val="00031FAC"/>
    <w:rsid w:val="0004419F"/>
    <w:rsid w:val="00075227"/>
    <w:rsid w:val="0007557D"/>
    <w:rsid w:val="000E2EB3"/>
    <w:rsid w:val="0010056E"/>
    <w:rsid w:val="0010187F"/>
    <w:rsid w:val="001212C2"/>
    <w:rsid w:val="001433F3"/>
    <w:rsid w:val="00155799"/>
    <w:rsid w:val="00157B4D"/>
    <w:rsid w:val="0018774C"/>
    <w:rsid w:val="001A6476"/>
    <w:rsid w:val="001C7165"/>
    <w:rsid w:val="002211D0"/>
    <w:rsid w:val="002368F5"/>
    <w:rsid w:val="00251836"/>
    <w:rsid w:val="0029378B"/>
    <w:rsid w:val="002A4FF3"/>
    <w:rsid w:val="002B3529"/>
    <w:rsid w:val="002E550E"/>
    <w:rsid w:val="00305185"/>
    <w:rsid w:val="003221D8"/>
    <w:rsid w:val="0032287B"/>
    <w:rsid w:val="00345413"/>
    <w:rsid w:val="003A3508"/>
    <w:rsid w:val="003F5C5C"/>
    <w:rsid w:val="004067AF"/>
    <w:rsid w:val="004410B3"/>
    <w:rsid w:val="00474997"/>
    <w:rsid w:val="004B0B82"/>
    <w:rsid w:val="004F3AEB"/>
    <w:rsid w:val="004F4158"/>
    <w:rsid w:val="0050274E"/>
    <w:rsid w:val="00503563"/>
    <w:rsid w:val="00533333"/>
    <w:rsid w:val="00536C9C"/>
    <w:rsid w:val="005577E1"/>
    <w:rsid w:val="0056024A"/>
    <w:rsid w:val="005870EE"/>
    <w:rsid w:val="0059501E"/>
    <w:rsid w:val="005B39BF"/>
    <w:rsid w:val="0061390C"/>
    <w:rsid w:val="0064467A"/>
    <w:rsid w:val="006809D2"/>
    <w:rsid w:val="006B5D50"/>
    <w:rsid w:val="006E13D3"/>
    <w:rsid w:val="007032B4"/>
    <w:rsid w:val="00752626"/>
    <w:rsid w:val="00763CA0"/>
    <w:rsid w:val="007812C7"/>
    <w:rsid w:val="007964A2"/>
    <w:rsid w:val="007E5FED"/>
    <w:rsid w:val="00815453"/>
    <w:rsid w:val="0082541A"/>
    <w:rsid w:val="00863C93"/>
    <w:rsid w:val="008A2912"/>
    <w:rsid w:val="008B4CE8"/>
    <w:rsid w:val="008D6741"/>
    <w:rsid w:val="008E526A"/>
    <w:rsid w:val="008F576A"/>
    <w:rsid w:val="00902807"/>
    <w:rsid w:val="00904274"/>
    <w:rsid w:val="00932E46"/>
    <w:rsid w:val="00991C8A"/>
    <w:rsid w:val="009B2DA2"/>
    <w:rsid w:val="009C04D1"/>
    <w:rsid w:val="009D7CB1"/>
    <w:rsid w:val="009F3E6E"/>
    <w:rsid w:val="00A0309C"/>
    <w:rsid w:val="00A22F52"/>
    <w:rsid w:val="00A53CD3"/>
    <w:rsid w:val="00A56ED4"/>
    <w:rsid w:val="00A73077"/>
    <w:rsid w:val="00AB7EF1"/>
    <w:rsid w:val="00AD065B"/>
    <w:rsid w:val="00B41415"/>
    <w:rsid w:val="00B518BD"/>
    <w:rsid w:val="00B62232"/>
    <w:rsid w:val="00B97BD6"/>
    <w:rsid w:val="00BB684E"/>
    <w:rsid w:val="00BE24CC"/>
    <w:rsid w:val="00C064D9"/>
    <w:rsid w:val="00C946DB"/>
    <w:rsid w:val="00CA2648"/>
    <w:rsid w:val="00CA59DD"/>
    <w:rsid w:val="00CB20E0"/>
    <w:rsid w:val="00CC66AC"/>
    <w:rsid w:val="00CE15A7"/>
    <w:rsid w:val="00D341EF"/>
    <w:rsid w:val="00DA27CD"/>
    <w:rsid w:val="00DC03BF"/>
    <w:rsid w:val="00DC2DC1"/>
    <w:rsid w:val="00DD326B"/>
    <w:rsid w:val="00E02194"/>
    <w:rsid w:val="00E10055"/>
    <w:rsid w:val="00E32986"/>
    <w:rsid w:val="00E72C6A"/>
    <w:rsid w:val="00E76E77"/>
    <w:rsid w:val="00EB2F41"/>
    <w:rsid w:val="00EE695C"/>
    <w:rsid w:val="00F03068"/>
    <w:rsid w:val="00F41442"/>
    <w:rsid w:val="00F60AD3"/>
    <w:rsid w:val="00F77D50"/>
    <w:rsid w:val="00FA6602"/>
    <w:rsid w:val="00FB30B8"/>
    <w:rsid w:val="00FB46F8"/>
    <w:rsid w:val="00FB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865DF5A-AA5E-4BB5-B6EC-9A50C362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19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195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60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DD326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937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4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en\AppData\Local\Temp\LessonPlanTemplate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LessonPlanTemplate1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ACSC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</dc:creator>
  <cp:keywords/>
  <dc:description/>
  <cp:lastModifiedBy>Lauren</cp:lastModifiedBy>
  <cp:revision>5</cp:revision>
  <cp:lastPrinted>2012-09-11T14:06:00Z</cp:lastPrinted>
  <dcterms:created xsi:type="dcterms:W3CDTF">2016-02-08T19:09:00Z</dcterms:created>
  <dcterms:modified xsi:type="dcterms:W3CDTF">2016-02-08T19:10:00Z</dcterms:modified>
</cp:coreProperties>
</file>