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AD065B">
              <w:rPr>
                <w:sz w:val="28"/>
                <w:szCs w:val="28"/>
              </w:rPr>
              <w:t xml:space="preserve">Jan. </w:t>
            </w:r>
            <w:r w:rsidR="001C7165">
              <w:rPr>
                <w:sz w:val="28"/>
                <w:szCs w:val="28"/>
              </w:rPr>
              <w:t>25-29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1C7165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1C7165">
              <w:rPr>
                <w:sz w:val="28"/>
                <w:szCs w:val="28"/>
              </w:rPr>
              <w:t>Weather (tornadoes, thunderstorms, flooding, blizzards, lake effect snow)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FA6602">
        <w:trPr>
          <w:trHeight w:val="6702"/>
        </w:trPr>
        <w:tc>
          <w:tcPr>
            <w:tcW w:w="2718" w:type="dxa"/>
            <w:shd w:val="clear" w:color="auto" w:fill="auto"/>
          </w:tcPr>
          <w:p w:rsidR="001C7165" w:rsidRPr="00BB684E" w:rsidRDefault="001C7165" w:rsidP="001C7165">
            <w:pPr>
              <w:rPr>
                <w:sz w:val="20"/>
                <w:szCs w:val="20"/>
              </w:rPr>
            </w:pPr>
            <w:r w:rsidRPr="00BB684E">
              <w:rPr>
                <w:b/>
                <w:sz w:val="20"/>
                <w:szCs w:val="20"/>
              </w:rPr>
              <w:t>Objective</w:t>
            </w:r>
            <w:r w:rsidR="00B62232" w:rsidRPr="00BB684E">
              <w:rPr>
                <w:sz w:val="20"/>
                <w:szCs w:val="20"/>
              </w:rPr>
              <w:t>: Understand how and why thunderstorms form and occur</w:t>
            </w:r>
          </w:p>
          <w:p w:rsidR="001C7165" w:rsidRPr="00BB684E" w:rsidRDefault="001C7165" w:rsidP="001C7165">
            <w:pPr>
              <w:rPr>
                <w:sz w:val="20"/>
                <w:szCs w:val="20"/>
              </w:rPr>
            </w:pPr>
          </w:p>
          <w:p w:rsidR="001C7165" w:rsidRPr="00BB684E" w:rsidRDefault="00B62232" w:rsidP="001C7165">
            <w:pPr>
              <w:rPr>
                <w:b/>
                <w:sz w:val="20"/>
                <w:szCs w:val="20"/>
              </w:rPr>
            </w:pPr>
            <w:r w:rsidRPr="00BB684E">
              <w:rPr>
                <w:b/>
                <w:sz w:val="20"/>
                <w:szCs w:val="20"/>
              </w:rPr>
              <w:t>Instruction:</w:t>
            </w:r>
          </w:p>
          <w:p w:rsidR="00B62232" w:rsidRPr="00BB684E" w:rsidRDefault="00B62232" w:rsidP="001C7165">
            <w:pPr>
              <w:rPr>
                <w:sz w:val="20"/>
                <w:szCs w:val="20"/>
              </w:rPr>
            </w:pPr>
            <w:r w:rsidRPr="00BB684E">
              <w:rPr>
                <w:sz w:val="20"/>
                <w:szCs w:val="20"/>
              </w:rPr>
              <w:t xml:space="preserve">-Warm-Up: We have learned about the water cycle, how clouds form, and how wind is created. Using </w:t>
            </w:r>
            <w:r w:rsidR="00A56ED4">
              <w:rPr>
                <w:sz w:val="20"/>
                <w:szCs w:val="20"/>
              </w:rPr>
              <w:t xml:space="preserve">this information, make a prediction on how one of the following occurs: </w:t>
            </w:r>
            <w:r w:rsidRPr="00BB684E">
              <w:rPr>
                <w:sz w:val="20"/>
                <w:szCs w:val="20"/>
              </w:rPr>
              <w:t>thunderstorm</w:t>
            </w:r>
            <w:r w:rsidR="00A56ED4">
              <w:rPr>
                <w:sz w:val="20"/>
                <w:szCs w:val="20"/>
              </w:rPr>
              <w:t>, blizzard, flood, tornado, lake effect snow.</w:t>
            </w:r>
          </w:p>
          <w:p w:rsidR="00BB684E" w:rsidRPr="00BB684E" w:rsidRDefault="00BB684E" w:rsidP="001C7165">
            <w:pPr>
              <w:rPr>
                <w:sz w:val="20"/>
                <w:szCs w:val="20"/>
              </w:rPr>
            </w:pPr>
            <w:r w:rsidRPr="00BB684E">
              <w:rPr>
                <w:sz w:val="20"/>
                <w:szCs w:val="20"/>
              </w:rPr>
              <w:t xml:space="preserve">-Get into groups of </w:t>
            </w:r>
            <w:r w:rsidR="00A56ED4">
              <w:rPr>
                <w:sz w:val="20"/>
                <w:szCs w:val="20"/>
              </w:rPr>
              <w:t>five</w:t>
            </w:r>
            <w:bookmarkStart w:id="0" w:name="_GoBack"/>
            <w:bookmarkEnd w:id="0"/>
            <w:r w:rsidRPr="00BB684E">
              <w:rPr>
                <w:sz w:val="20"/>
                <w:szCs w:val="20"/>
              </w:rPr>
              <w:t xml:space="preserve"> and begin researching how these things occur.</w:t>
            </w:r>
          </w:p>
          <w:p w:rsidR="001C7165" w:rsidRPr="00BB684E" w:rsidRDefault="001C7165" w:rsidP="001C7165">
            <w:pPr>
              <w:rPr>
                <w:sz w:val="20"/>
                <w:szCs w:val="20"/>
              </w:rPr>
            </w:pPr>
          </w:p>
          <w:p w:rsidR="001C7165" w:rsidRPr="00BB684E" w:rsidRDefault="001C7165" w:rsidP="001C7165">
            <w:pPr>
              <w:rPr>
                <w:b/>
                <w:sz w:val="20"/>
                <w:szCs w:val="20"/>
              </w:rPr>
            </w:pPr>
            <w:r w:rsidRPr="00BB684E">
              <w:rPr>
                <w:b/>
                <w:sz w:val="20"/>
                <w:szCs w:val="20"/>
              </w:rPr>
              <w:t>Standards:</w:t>
            </w:r>
          </w:p>
          <w:p w:rsidR="001C7165" w:rsidRPr="00BB684E" w:rsidRDefault="001C7165" w:rsidP="001C7165">
            <w:pPr>
              <w:rPr>
                <w:sz w:val="20"/>
                <w:szCs w:val="20"/>
              </w:rPr>
            </w:pPr>
            <w:r w:rsidRPr="00BB684E">
              <w:rPr>
                <w:sz w:val="20"/>
                <w:szCs w:val="20"/>
              </w:rPr>
              <w:t>8.2.5</w:t>
            </w:r>
          </w:p>
          <w:p w:rsidR="001C7165" w:rsidRPr="00BB684E" w:rsidRDefault="001C7165" w:rsidP="001C7165">
            <w:pPr>
              <w:rPr>
                <w:sz w:val="20"/>
                <w:szCs w:val="20"/>
              </w:rPr>
            </w:pPr>
          </w:p>
          <w:p w:rsidR="001C7165" w:rsidRPr="00BB684E" w:rsidRDefault="001C7165" w:rsidP="001C7165">
            <w:pPr>
              <w:rPr>
                <w:sz w:val="20"/>
                <w:szCs w:val="20"/>
              </w:rPr>
            </w:pPr>
            <w:r w:rsidRPr="00BB684E">
              <w:rPr>
                <w:b/>
                <w:sz w:val="20"/>
                <w:szCs w:val="20"/>
              </w:rPr>
              <w:t>Materials:</w:t>
            </w:r>
          </w:p>
          <w:p w:rsidR="00FB30B8" w:rsidRPr="008F576A" w:rsidRDefault="00BB684E" w:rsidP="0061390C">
            <w:r w:rsidRPr="00BB684E">
              <w:rPr>
                <w:sz w:val="20"/>
                <w:szCs w:val="20"/>
              </w:rPr>
              <w:t>iPads, computer and projector</w:t>
            </w:r>
          </w:p>
        </w:tc>
        <w:tc>
          <w:tcPr>
            <w:tcW w:w="2610" w:type="dxa"/>
            <w:shd w:val="clear" w:color="auto" w:fill="auto"/>
          </w:tcPr>
          <w:p w:rsidR="001C7165" w:rsidRPr="00BB684E" w:rsidRDefault="001C7165" w:rsidP="001C7165">
            <w:pPr>
              <w:rPr>
                <w:sz w:val="23"/>
                <w:szCs w:val="23"/>
              </w:rPr>
            </w:pPr>
            <w:r w:rsidRPr="00BB684E">
              <w:rPr>
                <w:b/>
                <w:sz w:val="23"/>
                <w:szCs w:val="23"/>
              </w:rPr>
              <w:t>Objective</w:t>
            </w:r>
            <w:r w:rsidR="00B62232" w:rsidRPr="00BB684E">
              <w:rPr>
                <w:sz w:val="23"/>
                <w:szCs w:val="23"/>
              </w:rPr>
              <w:t xml:space="preserve">: Determine how thunderstorms cause flooding, blizzards, </w:t>
            </w:r>
            <w:r w:rsidR="00BB684E" w:rsidRPr="00BB684E">
              <w:rPr>
                <w:sz w:val="23"/>
                <w:szCs w:val="23"/>
              </w:rPr>
              <w:t xml:space="preserve">lake effect snow, </w:t>
            </w:r>
            <w:r w:rsidR="00B62232" w:rsidRPr="00BB684E">
              <w:rPr>
                <w:sz w:val="23"/>
                <w:szCs w:val="23"/>
              </w:rPr>
              <w:t>and tornadoes</w:t>
            </w:r>
          </w:p>
          <w:p w:rsidR="001C7165" w:rsidRPr="00BB684E" w:rsidRDefault="001C7165" w:rsidP="001C7165">
            <w:pPr>
              <w:rPr>
                <w:sz w:val="23"/>
                <w:szCs w:val="23"/>
              </w:rPr>
            </w:pPr>
          </w:p>
          <w:p w:rsidR="001C7165" w:rsidRPr="00BB684E" w:rsidRDefault="001C7165" w:rsidP="001C7165">
            <w:pPr>
              <w:rPr>
                <w:b/>
                <w:sz w:val="23"/>
                <w:szCs w:val="23"/>
              </w:rPr>
            </w:pPr>
            <w:r w:rsidRPr="00BB684E">
              <w:rPr>
                <w:b/>
                <w:sz w:val="23"/>
                <w:szCs w:val="23"/>
              </w:rPr>
              <w:t>Instruction:</w:t>
            </w:r>
          </w:p>
          <w:p w:rsidR="00BB684E" w:rsidRPr="00BB684E" w:rsidRDefault="00BB684E" w:rsidP="001C7165">
            <w:pPr>
              <w:rPr>
                <w:sz w:val="23"/>
                <w:szCs w:val="23"/>
              </w:rPr>
            </w:pPr>
            <w:r w:rsidRPr="00BB684E">
              <w:rPr>
                <w:sz w:val="23"/>
                <w:szCs w:val="23"/>
              </w:rPr>
              <w:t>-Warm-Up: Paraphrase what you learned yesterday about how your weather event occurs.</w:t>
            </w:r>
          </w:p>
          <w:p w:rsidR="00BB684E" w:rsidRPr="00BB684E" w:rsidRDefault="00BB684E" w:rsidP="001C7165">
            <w:pPr>
              <w:rPr>
                <w:sz w:val="23"/>
                <w:szCs w:val="23"/>
              </w:rPr>
            </w:pPr>
            <w:r w:rsidRPr="00BB684E">
              <w:rPr>
                <w:sz w:val="23"/>
                <w:szCs w:val="23"/>
              </w:rPr>
              <w:t>-Groups have the full period to research, write a script, and film their “weatherman” videos. Individuals have to “perform” a different person’s script.</w:t>
            </w:r>
          </w:p>
          <w:p w:rsidR="001C7165" w:rsidRPr="00BB684E" w:rsidRDefault="001C7165" w:rsidP="001C7165">
            <w:pPr>
              <w:rPr>
                <w:sz w:val="23"/>
                <w:szCs w:val="23"/>
              </w:rPr>
            </w:pPr>
          </w:p>
          <w:p w:rsidR="001C7165" w:rsidRPr="00BB684E" w:rsidRDefault="001C7165" w:rsidP="001C7165">
            <w:pPr>
              <w:rPr>
                <w:b/>
                <w:sz w:val="23"/>
                <w:szCs w:val="23"/>
              </w:rPr>
            </w:pPr>
            <w:r w:rsidRPr="00BB684E">
              <w:rPr>
                <w:b/>
                <w:sz w:val="23"/>
                <w:szCs w:val="23"/>
              </w:rPr>
              <w:t>Standards:</w:t>
            </w:r>
          </w:p>
          <w:p w:rsidR="001C7165" w:rsidRPr="00BB684E" w:rsidRDefault="001C7165" w:rsidP="001C7165">
            <w:pPr>
              <w:rPr>
                <w:sz w:val="23"/>
                <w:szCs w:val="23"/>
              </w:rPr>
            </w:pPr>
            <w:r w:rsidRPr="00BB684E">
              <w:rPr>
                <w:sz w:val="23"/>
                <w:szCs w:val="23"/>
              </w:rPr>
              <w:t>8.2.5</w:t>
            </w:r>
          </w:p>
          <w:p w:rsidR="001C7165" w:rsidRPr="00BB684E" w:rsidRDefault="001C7165" w:rsidP="001C7165">
            <w:pPr>
              <w:rPr>
                <w:sz w:val="23"/>
                <w:szCs w:val="23"/>
              </w:rPr>
            </w:pPr>
          </w:p>
          <w:p w:rsidR="001C7165" w:rsidRPr="00BB684E" w:rsidRDefault="001C7165" w:rsidP="001C7165">
            <w:pPr>
              <w:rPr>
                <w:sz w:val="23"/>
                <w:szCs w:val="23"/>
              </w:rPr>
            </w:pPr>
            <w:r w:rsidRPr="00BB684E">
              <w:rPr>
                <w:b/>
                <w:sz w:val="23"/>
                <w:szCs w:val="23"/>
              </w:rPr>
              <w:t>Materials:</w:t>
            </w:r>
          </w:p>
          <w:p w:rsidR="00FB6E56" w:rsidRPr="008F576A" w:rsidRDefault="00BB684E" w:rsidP="008F576A">
            <w:pPr>
              <w:rPr>
                <w:sz w:val="28"/>
                <w:szCs w:val="28"/>
              </w:rPr>
            </w:pPr>
            <w:r w:rsidRPr="00BB684E">
              <w:rPr>
                <w:sz w:val="23"/>
                <w:szCs w:val="23"/>
              </w:rPr>
              <w:t>iPads, notebook paper</w:t>
            </w:r>
          </w:p>
        </w:tc>
        <w:tc>
          <w:tcPr>
            <w:tcW w:w="2700" w:type="dxa"/>
            <w:shd w:val="clear" w:color="auto" w:fill="auto"/>
          </w:tcPr>
          <w:p w:rsidR="001C7165" w:rsidRPr="003221D8" w:rsidRDefault="001C7165" w:rsidP="001C7165">
            <w:pPr>
              <w:rPr>
                <w:sz w:val="20"/>
                <w:szCs w:val="20"/>
              </w:rPr>
            </w:pPr>
            <w:r w:rsidRPr="003221D8">
              <w:rPr>
                <w:b/>
                <w:sz w:val="20"/>
                <w:szCs w:val="20"/>
              </w:rPr>
              <w:t>Objective</w:t>
            </w:r>
            <w:r w:rsidR="00BB684E" w:rsidRPr="003221D8">
              <w:rPr>
                <w:sz w:val="20"/>
                <w:szCs w:val="20"/>
              </w:rPr>
              <w:t xml:space="preserve">: </w:t>
            </w:r>
            <w:r w:rsidR="002E550E" w:rsidRPr="003221D8">
              <w:rPr>
                <w:sz w:val="20"/>
                <w:szCs w:val="20"/>
              </w:rPr>
              <w:t>Organize and diagram solar radiation, convection and the greenhouse effect; understand how the greenhouse effect affects our planet</w:t>
            </w:r>
          </w:p>
          <w:p w:rsidR="001C7165" w:rsidRPr="003221D8" w:rsidRDefault="001C7165" w:rsidP="001C7165">
            <w:pPr>
              <w:rPr>
                <w:sz w:val="20"/>
                <w:szCs w:val="20"/>
              </w:rPr>
            </w:pPr>
          </w:p>
          <w:p w:rsidR="001C7165" w:rsidRPr="003221D8" w:rsidRDefault="001C7165" w:rsidP="001C7165">
            <w:pPr>
              <w:rPr>
                <w:b/>
                <w:sz w:val="20"/>
                <w:szCs w:val="20"/>
              </w:rPr>
            </w:pPr>
            <w:r w:rsidRPr="003221D8">
              <w:rPr>
                <w:b/>
                <w:sz w:val="20"/>
                <w:szCs w:val="20"/>
              </w:rPr>
              <w:t>Instruction:</w:t>
            </w:r>
          </w:p>
          <w:p w:rsidR="00BB684E" w:rsidRPr="003221D8" w:rsidRDefault="00BB684E" w:rsidP="001C7165">
            <w:pPr>
              <w:rPr>
                <w:sz w:val="20"/>
                <w:szCs w:val="20"/>
              </w:rPr>
            </w:pPr>
            <w:r w:rsidRPr="003221D8">
              <w:rPr>
                <w:sz w:val="20"/>
                <w:szCs w:val="20"/>
              </w:rPr>
              <w:t>-Warm-Up: Grab your iPad and watch another groups’ video. Write a reflection reviewing their work.</w:t>
            </w:r>
          </w:p>
          <w:p w:rsidR="002E550E" w:rsidRPr="003221D8" w:rsidRDefault="002E550E" w:rsidP="002E550E">
            <w:pPr>
              <w:rPr>
                <w:sz w:val="20"/>
                <w:szCs w:val="20"/>
              </w:rPr>
            </w:pPr>
            <w:r w:rsidRPr="003221D8">
              <w:rPr>
                <w:sz w:val="20"/>
                <w:szCs w:val="20"/>
              </w:rPr>
              <w:t>-Demo: three bottles with thermometers (open/control, capped/greenhouse effect, with water/near oceans)</w:t>
            </w:r>
          </w:p>
          <w:p w:rsidR="002E550E" w:rsidRPr="003221D8" w:rsidRDefault="002E550E" w:rsidP="001C7165">
            <w:pPr>
              <w:rPr>
                <w:sz w:val="20"/>
                <w:szCs w:val="20"/>
              </w:rPr>
            </w:pPr>
            <w:r w:rsidRPr="003221D8">
              <w:rPr>
                <w:sz w:val="20"/>
                <w:szCs w:val="20"/>
              </w:rPr>
              <w:t>-Read page 400</w:t>
            </w:r>
            <w:r w:rsidR="003221D8" w:rsidRPr="003221D8">
              <w:rPr>
                <w:sz w:val="20"/>
                <w:szCs w:val="20"/>
              </w:rPr>
              <w:t xml:space="preserve"> (ask questions before and during, research to find answers)</w:t>
            </w:r>
          </w:p>
          <w:p w:rsidR="001C7165" w:rsidRPr="003221D8" w:rsidRDefault="001C7165" w:rsidP="001C7165">
            <w:pPr>
              <w:rPr>
                <w:sz w:val="20"/>
                <w:szCs w:val="20"/>
              </w:rPr>
            </w:pPr>
          </w:p>
          <w:p w:rsidR="001C7165" w:rsidRPr="003221D8" w:rsidRDefault="001C7165" w:rsidP="001C7165">
            <w:pPr>
              <w:rPr>
                <w:b/>
                <w:sz w:val="20"/>
                <w:szCs w:val="20"/>
              </w:rPr>
            </w:pPr>
            <w:r w:rsidRPr="003221D8">
              <w:rPr>
                <w:b/>
                <w:sz w:val="20"/>
                <w:szCs w:val="20"/>
              </w:rPr>
              <w:t>Standards:</w:t>
            </w:r>
          </w:p>
          <w:p w:rsidR="001C7165" w:rsidRPr="003221D8" w:rsidRDefault="002E550E" w:rsidP="001C7165">
            <w:pPr>
              <w:rPr>
                <w:sz w:val="20"/>
                <w:szCs w:val="20"/>
              </w:rPr>
            </w:pPr>
            <w:r w:rsidRPr="003221D8">
              <w:rPr>
                <w:sz w:val="20"/>
                <w:szCs w:val="20"/>
              </w:rPr>
              <w:t>8.2.1,</w:t>
            </w:r>
            <w:r w:rsidR="00CC66AC" w:rsidRPr="003221D8">
              <w:rPr>
                <w:sz w:val="20"/>
                <w:szCs w:val="20"/>
              </w:rPr>
              <w:t xml:space="preserve"> 8.2.4,</w:t>
            </w:r>
            <w:r w:rsidRPr="003221D8">
              <w:rPr>
                <w:sz w:val="20"/>
                <w:szCs w:val="20"/>
              </w:rPr>
              <w:t xml:space="preserve"> </w:t>
            </w:r>
            <w:r w:rsidR="001C7165" w:rsidRPr="003221D8">
              <w:rPr>
                <w:sz w:val="20"/>
                <w:szCs w:val="20"/>
              </w:rPr>
              <w:t>8.2.5</w:t>
            </w:r>
            <w:r w:rsidRPr="003221D8">
              <w:rPr>
                <w:sz w:val="20"/>
                <w:szCs w:val="20"/>
              </w:rPr>
              <w:t>, 8.2.6</w:t>
            </w:r>
          </w:p>
          <w:p w:rsidR="001C7165" w:rsidRPr="003221D8" w:rsidRDefault="001C7165" w:rsidP="001C7165">
            <w:pPr>
              <w:rPr>
                <w:sz w:val="20"/>
                <w:szCs w:val="20"/>
              </w:rPr>
            </w:pPr>
          </w:p>
          <w:p w:rsidR="0050274E" w:rsidRPr="003221D8" w:rsidRDefault="001C7165" w:rsidP="001C7165">
            <w:pPr>
              <w:rPr>
                <w:b/>
                <w:sz w:val="20"/>
                <w:szCs w:val="20"/>
              </w:rPr>
            </w:pPr>
            <w:r w:rsidRPr="003221D8">
              <w:rPr>
                <w:b/>
                <w:sz w:val="20"/>
                <w:szCs w:val="20"/>
              </w:rPr>
              <w:t>Materials:</w:t>
            </w:r>
          </w:p>
          <w:p w:rsidR="002E550E" w:rsidRPr="002E550E" w:rsidRDefault="002E550E" w:rsidP="001C7165">
            <w:pPr>
              <w:rPr>
                <w:sz w:val="22"/>
              </w:rPr>
            </w:pPr>
            <w:r w:rsidRPr="003221D8">
              <w:rPr>
                <w:sz w:val="20"/>
                <w:szCs w:val="20"/>
              </w:rPr>
              <w:t>Empty 2L bottles, thermometers, tape, paper, glass of water, plastic wrap, iPads</w:t>
            </w:r>
          </w:p>
        </w:tc>
        <w:tc>
          <w:tcPr>
            <w:tcW w:w="2700" w:type="dxa"/>
            <w:shd w:val="clear" w:color="auto" w:fill="auto"/>
          </w:tcPr>
          <w:p w:rsidR="0000417E" w:rsidRPr="0029378B" w:rsidRDefault="0000417E" w:rsidP="0000417E">
            <w:pPr>
              <w:rPr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Objective</w:t>
            </w:r>
            <w:r w:rsidR="002E550E" w:rsidRPr="0029378B">
              <w:rPr>
                <w:sz w:val="22"/>
                <w:szCs w:val="22"/>
              </w:rPr>
              <w:t>:</w:t>
            </w:r>
            <w:r w:rsidR="0029378B" w:rsidRPr="0029378B">
              <w:rPr>
                <w:sz w:val="22"/>
                <w:szCs w:val="22"/>
              </w:rPr>
              <w:t xml:space="preserve"> Correlate the history of humans (migration, agriculture, cities, etc.) with the changing environment over time</w:t>
            </w:r>
          </w:p>
          <w:p w:rsidR="002E550E" w:rsidRPr="0029378B" w:rsidRDefault="002E550E" w:rsidP="0000417E">
            <w:pPr>
              <w:rPr>
                <w:sz w:val="22"/>
                <w:szCs w:val="22"/>
              </w:rPr>
            </w:pPr>
          </w:p>
          <w:p w:rsidR="0000417E" w:rsidRPr="0029378B" w:rsidRDefault="0000417E" w:rsidP="0000417E">
            <w:pPr>
              <w:rPr>
                <w:b/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Instruction:</w:t>
            </w:r>
          </w:p>
          <w:p w:rsidR="002E550E" w:rsidRPr="0029378B" w:rsidRDefault="0029378B" w:rsidP="0000417E">
            <w:pPr>
              <w:rPr>
                <w:sz w:val="22"/>
                <w:szCs w:val="22"/>
              </w:rPr>
            </w:pPr>
            <w:r w:rsidRPr="0029378B">
              <w:rPr>
                <w:sz w:val="22"/>
                <w:szCs w:val="22"/>
              </w:rPr>
              <w:t>-Warm-Up: Explain how the Greenhouse Effect occurs.</w:t>
            </w:r>
          </w:p>
          <w:p w:rsidR="0029378B" w:rsidRPr="0029378B" w:rsidRDefault="0029378B" w:rsidP="0000417E">
            <w:pPr>
              <w:rPr>
                <w:sz w:val="22"/>
                <w:szCs w:val="22"/>
              </w:rPr>
            </w:pPr>
            <w:r w:rsidRPr="0029378B">
              <w:rPr>
                <w:sz w:val="22"/>
                <w:szCs w:val="22"/>
              </w:rPr>
              <w:t>-Free-Write for 5 minutes: how humans impact the environment, from past to present.</w:t>
            </w:r>
          </w:p>
          <w:p w:rsidR="0029378B" w:rsidRPr="0029378B" w:rsidRDefault="0029378B" w:rsidP="0000417E">
            <w:pPr>
              <w:rPr>
                <w:sz w:val="22"/>
                <w:szCs w:val="22"/>
              </w:rPr>
            </w:pPr>
            <w:r w:rsidRPr="0029378B">
              <w:rPr>
                <w:sz w:val="22"/>
                <w:szCs w:val="22"/>
              </w:rPr>
              <w:t>-Watch series of Big History Project videos and take notes on main ideas, important points, major human changes/influences…</w:t>
            </w:r>
          </w:p>
          <w:p w:rsidR="00D341EF" w:rsidRPr="0029378B" w:rsidRDefault="00D341EF" w:rsidP="0000417E">
            <w:pPr>
              <w:rPr>
                <w:sz w:val="22"/>
                <w:szCs w:val="22"/>
              </w:rPr>
            </w:pPr>
          </w:p>
          <w:p w:rsidR="0000417E" w:rsidRPr="0029378B" w:rsidRDefault="0000417E" w:rsidP="0000417E">
            <w:pPr>
              <w:rPr>
                <w:b/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Standards:</w:t>
            </w:r>
          </w:p>
          <w:p w:rsidR="0000417E" w:rsidRPr="0029378B" w:rsidRDefault="0029378B" w:rsidP="0000417E">
            <w:pPr>
              <w:rPr>
                <w:sz w:val="22"/>
                <w:szCs w:val="22"/>
              </w:rPr>
            </w:pPr>
            <w:r w:rsidRPr="0029378B">
              <w:rPr>
                <w:sz w:val="22"/>
                <w:szCs w:val="22"/>
              </w:rPr>
              <w:t>8.2.8</w:t>
            </w:r>
          </w:p>
          <w:p w:rsidR="002E550E" w:rsidRPr="0029378B" w:rsidRDefault="002E550E" w:rsidP="0000417E">
            <w:pPr>
              <w:rPr>
                <w:sz w:val="22"/>
                <w:szCs w:val="22"/>
              </w:rPr>
            </w:pPr>
          </w:p>
          <w:p w:rsidR="0000417E" w:rsidRPr="0029378B" w:rsidRDefault="0000417E" w:rsidP="0000417E">
            <w:pPr>
              <w:rPr>
                <w:sz w:val="22"/>
                <w:szCs w:val="22"/>
              </w:rPr>
            </w:pPr>
            <w:r w:rsidRPr="0029378B">
              <w:rPr>
                <w:b/>
                <w:sz w:val="22"/>
                <w:szCs w:val="22"/>
              </w:rPr>
              <w:t>Materials:</w:t>
            </w:r>
          </w:p>
          <w:p w:rsidR="0061390C" w:rsidRPr="00D27084" w:rsidRDefault="0029378B" w:rsidP="0000417E">
            <w:pPr>
              <w:rPr>
                <w:szCs w:val="28"/>
              </w:rPr>
            </w:pPr>
            <w:r w:rsidRPr="0029378B">
              <w:rPr>
                <w:sz w:val="22"/>
                <w:szCs w:val="22"/>
              </w:rPr>
              <w:t>Projector, paper and pencil</w:t>
            </w:r>
          </w:p>
        </w:tc>
        <w:tc>
          <w:tcPr>
            <w:tcW w:w="2700" w:type="dxa"/>
            <w:shd w:val="clear" w:color="auto" w:fill="auto"/>
          </w:tcPr>
          <w:p w:rsidR="001C7165" w:rsidRPr="0029378B" w:rsidRDefault="001C7165" w:rsidP="001C7165">
            <w:pPr>
              <w:rPr>
                <w:sz w:val="23"/>
                <w:szCs w:val="23"/>
              </w:rPr>
            </w:pPr>
            <w:r w:rsidRPr="0029378B">
              <w:rPr>
                <w:b/>
                <w:sz w:val="23"/>
                <w:szCs w:val="23"/>
              </w:rPr>
              <w:t>Objective</w:t>
            </w:r>
            <w:r w:rsidR="0029378B" w:rsidRPr="0029378B">
              <w:rPr>
                <w:sz w:val="23"/>
                <w:szCs w:val="23"/>
              </w:rPr>
              <w:t>: Compile evidence of how humans have impacted the environment over time.</w:t>
            </w:r>
          </w:p>
          <w:p w:rsidR="002E550E" w:rsidRPr="0029378B" w:rsidRDefault="002E550E" w:rsidP="001C7165">
            <w:pPr>
              <w:rPr>
                <w:sz w:val="23"/>
                <w:szCs w:val="23"/>
              </w:rPr>
            </w:pPr>
          </w:p>
          <w:p w:rsidR="001C7165" w:rsidRPr="0029378B" w:rsidRDefault="001C7165" w:rsidP="001C7165">
            <w:pPr>
              <w:rPr>
                <w:b/>
                <w:sz w:val="23"/>
                <w:szCs w:val="23"/>
              </w:rPr>
            </w:pPr>
            <w:r w:rsidRPr="0029378B">
              <w:rPr>
                <w:b/>
                <w:sz w:val="23"/>
                <w:szCs w:val="23"/>
              </w:rPr>
              <w:t>Instruction:</w:t>
            </w:r>
          </w:p>
          <w:p w:rsidR="0029378B" w:rsidRPr="0029378B" w:rsidRDefault="0029378B" w:rsidP="0029378B">
            <w:pPr>
              <w:rPr>
                <w:sz w:val="23"/>
                <w:szCs w:val="23"/>
              </w:rPr>
            </w:pPr>
            <w:r w:rsidRPr="0029378B">
              <w:rPr>
                <w:sz w:val="23"/>
                <w:szCs w:val="23"/>
              </w:rPr>
              <w:t>-Warm-Up: Look over your free-writing from yesterday. Were any of your ideas proven correct from the videos we have watched so far? Did you learn anything new that you didn’t think of before?</w:t>
            </w:r>
          </w:p>
          <w:p w:rsidR="001C7165" w:rsidRPr="0029378B" w:rsidRDefault="0029378B" w:rsidP="001C7165">
            <w:pPr>
              <w:rPr>
                <w:sz w:val="23"/>
                <w:szCs w:val="23"/>
              </w:rPr>
            </w:pPr>
            <w:r w:rsidRPr="0029378B">
              <w:rPr>
                <w:sz w:val="23"/>
                <w:szCs w:val="23"/>
              </w:rPr>
              <w:t>-Continue video assignment from the day before.</w:t>
            </w:r>
          </w:p>
          <w:p w:rsidR="002E550E" w:rsidRPr="0029378B" w:rsidRDefault="002E550E" w:rsidP="001C7165">
            <w:pPr>
              <w:rPr>
                <w:sz w:val="23"/>
                <w:szCs w:val="23"/>
              </w:rPr>
            </w:pPr>
          </w:p>
          <w:p w:rsidR="001C7165" w:rsidRPr="0029378B" w:rsidRDefault="001C7165" w:rsidP="001C7165">
            <w:pPr>
              <w:rPr>
                <w:b/>
                <w:sz w:val="23"/>
                <w:szCs w:val="23"/>
              </w:rPr>
            </w:pPr>
            <w:r w:rsidRPr="0029378B">
              <w:rPr>
                <w:b/>
                <w:sz w:val="23"/>
                <w:szCs w:val="23"/>
              </w:rPr>
              <w:t>Standards:</w:t>
            </w:r>
          </w:p>
          <w:p w:rsidR="001C7165" w:rsidRPr="0029378B" w:rsidRDefault="0029378B" w:rsidP="001C7165">
            <w:pPr>
              <w:rPr>
                <w:sz w:val="23"/>
                <w:szCs w:val="23"/>
              </w:rPr>
            </w:pPr>
            <w:r w:rsidRPr="0029378B">
              <w:rPr>
                <w:sz w:val="23"/>
                <w:szCs w:val="23"/>
              </w:rPr>
              <w:t>8.2.8</w:t>
            </w:r>
          </w:p>
          <w:p w:rsidR="002E550E" w:rsidRPr="0029378B" w:rsidRDefault="002E550E" w:rsidP="001C7165">
            <w:pPr>
              <w:rPr>
                <w:sz w:val="23"/>
                <w:szCs w:val="23"/>
              </w:rPr>
            </w:pPr>
          </w:p>
          <w:p w:rsidR="001C7165" w:rsidRPr="0029378B" w:rsidRDefault="001C7165" w:rsidP="001C7165">
            <w:pPr>
              <w:rPr>
                <w:b/>
                <w:sz w:val="23"/>
                <w:szCs w:val="23"/>
              </w:rPr>
            </w:pPr>
            <w:r w:rsidRPr="0029378B">
              <w:rPr>
                <w:b/>
                <w:sz w:val="23"/>
                <w:szCs w:val="23"/>
              </w:rPr>
              <w:t>Materials:</w:t>
            </w:r>
          </w:p>
          <w:p w:rsidR="003F5C5C" w:rsidRPr="0029378B" w:rsidRDefault="0029378B" w:rsidP="0050274E">
            <w:r w:rsidRPr="0029378B">
              <w:rPr>
                <w:sz w:val="23"/>
                <w:szCs w:val="23"/>
              </w:rPr>
              <w:t>Projector, paper and pencil</w:t>
            </w:r>
          </w:p>
        </w:tc>
      </w:tr>
    </w:tbl>
    <w:p w:rsidR="0050274E" w:rsidRPr="00932E46" w:rsidRDefault="00DD326B" w:rsidP="0050274E">
      <w:pPr>
        <w:rPr>
          <w:b/>
          <w:sz w:val="20"/>
          <w:szCs w:val="20"/>
        </w:rPr>
      </w:pPr>
      <w:r w:rsidRPr="00932E46">
        <w:rPr>
          <w:b/>
          <w:sz w:val="20"/>
          <w:szCs w:val="20"/>
        </w:rPr>
        <w:lastRenderedPageBreak/>
        <w:t>Useful Links:</w:t>
      </w:r>
    </w:p>
    <w:p w:rsidR="00DD326B" w:rsidRPr="00932E46" w:rsidRDefault="00DD326B" w:rsidP="0050274E">
      <w:pPr>
        <w:rPr>
          <w:sz w:val="20"/>
          <w:szCs w:val="20"/>
        </w:rPr>
      </w:pPr>
    </w:p>
    <w:p w:rsidR="00DD326B" w:rsidRPr="00932E46" w:rsidRDefault="00DD326B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Day 1-</w:t>
      </w:r>
    </w:p>
    <w:p w:rsidR="00B97BD6" w:rsidRPr="00932E46" w:rsidRDefault="00B62232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Thunderstorms</w:t>
      </w:r>
    </w:p>
    <w:p w:rsidR="00B62232" w:rsidRPr="00932E46" w:rsidRDefault="00FB46F8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https://www.youtube.com/watch?v=Xou6-iwfeNk</w:t>
      </w:r>
    </w:p>
    <w:p w:rsidR="00FB46F8" w:rsidRPr="00932E46" w:rsidRDefault="00FB46F8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https://www.youtube.com/watch?v=exlVSEPEXKc</w:t>
      </w:r>
    </w:p>
    <w:p w:rsidR="00DD326B" w:rsidRPr="00932E46" w:rsidRDefault="00DD326B" w:rsidP="0050274E">
      <w:pPr>
        <w:rPr>
          <w:sz w:val="20"/>
          <w:szCs w:val="20"/>
        </w:rPr>
      </w:pPr>
    </w:p>
    <w:p w:rsidR="00B97BD6" w:rsidRPr="00932E46" w:rsidRDefault="00B97BD6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Day 2-</w:t>
      </w:r>
    </w:p>
    <w:p w:rsidR="00B97BD6" w:rsidRPr="00932E46" w:rsidRDefault="002368F5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Weather (Individual/Group Research)</w:t>
      </w:r>
    </w:p>
    <w:p w:rsidR="005870EE" w:rsidRPr="00932E46" w:rsidRDefault="005870EE" w:rsidP="0050274E">
      <w:pPr>
        <w:rPr>
          <w:sz w:val="20"/>
          <w:szCs w:val="20"/>
        </w:rPr>
      </w:pPr>
    </w:p>
    <w:p w:rsidR="00DD326B" w:rsidRPr="00932E46" w:rsidRDefault="00B97BD6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Day 3</w:t>
      </w:r>
      <w:r w:rsidR="00DD326B" w:rsidRPr="00932E46">
        <w:rPr>
          <w:sz w:val="20"/>
          <w:szCs w:val="20"/>
        </w:rPr>
        <w:t>-</w:t>
      </w:r>
    </w:p>
    <w:p w:rsidR="002368F5" w:rsidRPr="00932E46" w:rsidRDefault="002368F5" w:rsidP="0050274E">
      <w:pPr>
        <w:rPr>
          <w:sz w:val="20"/>
          <w:szCs w:val="20"/>
        </w:rPr>
      </w:pPr>
      <w:r w:rsidRPr="00932E46">
        <w:rPr>
          <w:sz w:val="20"/>
          <w:szCs w:val="20"/>
        </w:rPr>
        <w:t>Greenhouse Effect</w:t>
      </w:r>
    </w:p>
    <w:p w:rsidR="004F3AEB" w:rsidRPr="00932E46" w:rsidRDefault="002368F5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http://www.starhop.com/library/pdf/studyguide/elementary/glojar-7.pdf</w:t>
      </w:r>
    </w:p>
    <w:p w:rsidR="002368F5" w:rsidRPr="00932E46" w:rsidRDefault="002368F5" w:rsidP="00815453">
      <w:pPr>
        <w:rPr>
          <w:sz w:val="20"/>
          <w:szCs w:val="20"/>
        </w:rPr>
      </w:pPr>
    </w:p>
    <w:p w:rsidR="00F03068" w:rsidRPr="00932E46" w:rsidRDefault="00B97BD6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Day 4-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6- Early Humans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https://school.bighistoryproject.com/pages/console/?clientkey=55310#units/{D17B1D80-818F-4661-8FCA-4A5140BE73D5}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-Migrations and Technological Creativity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6:42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7- Agriculture and Civilization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https://school.bighistoryproject.com/pages/console/#units/{FF731660-7DED-43E1-9D12-C7F4D8D3C95C}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-Why Was Agriculture So Important?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10:02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-Where and Why Did the First Cities and States Appear?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10:45</w:t>
      </w:r>
    </w:p>
    <w:p w:rsidR="0004419F" w:rsidRPr="00DC2DC1" w:rsidRDefault="0004419F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-Migrations and Intensification: Crash Course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13:40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8- Expansion and Interconnection</w:t>
      </w:r>
    </w:p>
    <w:p w:rsidR="0004419F" w:rsidRPr="00932E46" w:rsidRDefault="0004419F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https://school.bighistoryproject.com/pages/console/#units/{44BBB47C-E5E9-488E-B894-E7A0AE7E3B87}</w:t>
      </w:r>
    </w:p>
    <w:p w:rsidR="00B97BD6" w:rsidRP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-Why Did Civilization Expand?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4:23</w:t>
      </w:r>
    </w:p>
    <w:p w:rsidR="004410B3" w:rsidRPr="00932E46" w:rsidRDefault="004410B3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BHP 9- Acceleration</w:t>
      </w:r>
    </w:p>
    <w:p w:rsidR="004410B3" w:rsidRPr="00932E46" w:rsidRDefault="004410B3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https://school.bighistoryproject.com/pages/console/#units/{D531E3B2-891F-4F24-85D0-48BD519D5464}</w:t>
      </w:r>
    </w:p>
    <w:p w:rsidR="004410B3" w:rsidRP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-Threshold 8: The Modern Revolution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2:37</w:t>
      </w:r>
    </w:p>
    <w:p w:rsidR="00DC2DC1" w:rsidRDefault="004410B3" w:rsidP="00815453">
      <w:pPr>
        <w:rPr>
          <w:b/>
          <w:sz w:val="20"/>
          <w:szCs w:val="20"/>
        </w:rPr>
      </w:pPr>
      <w:r w:rsidRPr="00932E46">
        <w:rPr>
          <w:sz w:val="20"/>
          <w:szCs w:val="20"/>
        </w:rPr>
        <w:t>-Crash Course: The Industrial Revolution</w:t>
      </w:r>
      <w:r w:rsidR="00DC2DC1">
        <w:rPr>
          <w:sz w:val="20"/>
          <w:szCs w:val="20"/>
        </w:rPr>
        <w:t xml:space="preserve"> </w:t>
      </w:r>
      <w:r w:rsidR="00DC2DC1">
        <w:rPr>
          <w:b/>
          <w:sz w:val="20"/>
          <w:szCs w:val="20"/>
        </w:rPr>
        <w:t>11:05</w:t>
      </w:r>
    </w:p>
    <w:p w:rsidR="00DC2DC1" w:rsidRPr="00DC2DC1" w:rsidRDefault="00DC2DC1" w:rsidP="00815453">
      <w:pPr>
        <w:rPr>
          <w:b/>
          <w:sz w:val="20"/>
          <w:szCs w:val="20"/>
        </w:rPr>
      </w:pPr>
      <w:r>
        <w:rPr>
          <w:b/>
          <w:sz w:val="20"/>
          <w:szCs w:val="20"/>
        </w:rPr>
        <w:t>59:14 total</w:t>
      </w:r>
    </w:p>
    <w:p w:rsidR="002368F5" w:rsidRPr="00932E46" w:rsidRDefault="002368F5" w:rsidP="00815453">
      <w:pPr>
        <w:rPr>
          <w:sz w:val="20"/>
          <w:szCs w:val="20"/>
        </w:rPr>
      </w:pPr>
    </w:p>
    <w:p w:rsidR="00B97BD6" w:rsidRPr="00932E46" w:rsidRDefault="00B97BD6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Day 5-</w:t>
      </w:r>
    </w:p>
    <w:p w:rsidR="00AD065B" w:rsidRPr="00932E46" w:rsidRDefault="004410B3" w:rsidP="00815453">
      <w:pPr>
        <w:rPr>
          <w:sz w:val="20"/>
          <w:szCs w:val="20"/>
        </w:rPr>
      </w:pPr>
      <w:r w:rsidRPr="00932E46">
        <w:rPr>
          <w:sz w:val="20"/>
          <w:szCs w:val="20"/>
        </w:rPr>
        <w:t>CONTINUATION OF PREVIOUS DAYS</w:t>
      </w:r>
    </w:p>
    <w:sectPr w:rsidR="00AD065B" w:rsidRPr="00932E46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F3" w:rsidRDefault="001433F3">
      <w:r>
        <w:separator/>
      </w:r>
    </w:p>
  </w:endnote>
  <w:endnote w:type="continuationSeparator" w:id="0">
    <w:p w:rsidR="001433F3" w:rsidRDefault="001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F3" w:rsidRDefault="001433F3">
      <w:r>
        <w:separator/>
      </w:r>
    </w:p>
  </w:footnote>
  <w:footnote w:type="continuationSeparator" w:id="0">
    <w:p w:rsidR="001433F3" w:rsidRDefault="0014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10056E"/>
    <w:rsid w:val="0010187F"/>
    <w:rsid w:val="001212C2"/>
    <w:rsid w:val="001433F3"/>
    <w:rsid w:val="00155799"/>
    <w:rsid w:val="001C7165"/>
    <w:rsid w:val="002368F5"/>
    <w:rsid w:val="00251836"/>
    <w:rsid w:val="0029378B"/>
    <w:rsid w:val="002E550E"/>
    <w:rsid w:val="003221D8"/>
    <w:rsid w:val="00345413"/>
    <w:rsid w:val="003F5C5C"/>
    <w:rsid w:val="004067AF"/>
    <w:rsid w:val="004410B3"/>
    <w:rsid w:val="004F3AEB"/>
    <w:rsid w:val="0050274E"/>
    <w:rsid w:val="00533333"/>
    <w:rsid w:val="00536C9C"/>
    <w:rsid w:val="005870EE"/>
    <w:rsid w:val="005B39BF"/>
    <w:rsid w:val="0061390C"/>
    <w:rsid w:val="006809D2"/>
    <w:rsid w:val="006B5D50"/>
    <w:rsid w:val="007032B4"/>
    <w:rsid w:val="00752626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32E46"/>
    <w:rsid w:val="009B2DA2"/>
    <w:rsid w:val="00A0309C"/>
    <w:rsid w:val="00A56ED4"/>
    <w:rsid w:val="00AD065B"/>
    <w:rsid w:val="00B518BD"/>
    <w:rsid w:val="00B62232"/>
    <w:rsid w:val="00B97BD6"/>
    <w:rsid w:val="00BB684E"/>
    <w:rsid w:val="00BE24CC"/>
    <w:rsid w:val="00C064D9"/>
    <w:rsid w:val="00C946DB"/>
    <w:rsid w:val="00CB20E0"/>
    <w:rsid w:val="00CC66AC"/>
    <w:rsid w:val="00CE15A7"/>
    <w:rsid w:val="00D341EF"/>
    <w:rsid w:val="00DC2DC1"/>
    <w:rsid w:val="00DD326B"/>
    <w:rsid w:val="00E02194"/>
    <w:rsid w:val="00E32986"/>
    <w:rsid w:val="00E72C6A"/>
    <w:rsid w:val="00E76E77"/>
    <w:rsid w:val="00F03068"/>
    <w:rsid w:val="00F41442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1883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12</cp:revision>
  <cp:lastPrinted>2012-09-11T14:06:00Z</cp:lastPrinted>
  <dcterms:created xsi:type="dcterms:W3CDTF">2016-01-12T18:52:00Z</dcterms:created>
  <dcterms:modified xsi:type="dcterms:W3CDTF">2016-01-25T15:02:00Z</dcterms:modified>
</cp:coreProperties>
</file>