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6840"/>
      </w:tblGrid>
      <w:tr w:rsidR="0050274E" w:rsidRPr="002238C3" w:rsidTr="00FA6602">
        <w:trPr>
          <w:trHeight w:val="872"/>
        </w:trPr>
        <w:tc>
          <w:tcPr>
            <w:tcW w:w="6588" w:type="dxa"/>
            <w:shd w:val="clear" w:color="auto" w:fill="auto"/>
          </w:tcPr>
          <w:p w:rsidR="0050274E" w:rsidRPr="002238C3" w:rsidRDefault="0050274E" w:rsidP="0050274E">
            <w:pPr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 xml:space="preserve">Name:     </w:t>
            </w:r>
            <w:r w:rsidR="00FB30B8">
              <w:rPr>
                <w:sz w:val="28"/>
                <w:szCs w:val="28"/>
              </w:rPr>
              <w:t>Lauren Kiser</w:t>
            </w:r>
            <w:r w:rsidRPr="002238C3">
              <w:rPr>
                <w:sz w:val="28"/>
                <w:szCs w:val="28"/>
              </w:rPr>
              <w:t xml:space="preserve">       Subject/Time: </w:t>
            </w:r>
            <w:r>
              <w:rPr>
                <w:sz w:val="28"/>
                <w:szCs w:val="28"/>
              </w:rPr>
              <w:t>8</w:t>
            </w:r>
            <w:r w:rsidRPr="00AF07F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Pr="002238C3">
              <w:rPr>
                <w:sz w:val="28"/>
                <w:szCs w:val="28"/>
              </w:rPr>
              <w:t xml:space="preserve"> Science</w:t>
            </w:r>
          </w:p>
          <w:p w:rsidR="0050274E" w:rsidRPr="002238C3" w:rsidRDefault="0050274E" w:rsidP="008F576A">
            <w:pPr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 xml:space="preserve">School:       HMS                 Date: </w:t>
            </w:r>
            <w:r w:rsidR="00F60AD3">
              <w:rPr>
                <w:sz w:val="28"/>
                <w:szCs w:val="28"/>
              </w:rPr>
              <w:t>Feb. 1-5</w:t>
            </w:r>
            <w:r w:rsidR="008F576A">
              <w:rPr>
                <w:sz w:val="28"/>
                <w:szCs w:val="28"/>
              </w:rPr>
              <w:t>, 2016</w:t>
            </w:r>
          </w:p>
        </w:tc>
        <w:tc>
          <w:tcPr>
            <w:tcW w:w="6840" w:type="dxa"/>
            <w:shd w:val="clear" w:color="auto" w:fill="auto"/>
          </w:tcPr>
          <w:p w:rsidR="0050274E" w:rsidRPr="002238C3" w:rsidRDefault="00FA6602" w:rsidP="00F60AD3">
            <w:pPr>
              <w:rPr>
                <w:sz w:val="28"/>
                <w:szCs w:val="28"/>
              </w:rPr>
            </w:pPr>
            <w:r w:rsidRPr="00FA6602">
              <w:rPr>
                <w:sz w:val="28"/>
                <w:szCs w:val="28"/>
                <w:u w:val="single"/>
              </w:rPr>
              <w:t>Main Topics</w:t>
            </w:r>
            <w:r w:rsidR="0050274E" w:rsidRPr="002238C3">
              <w:rPr>
                <w:sz w:val="28"/>
                <w:szCs w:val="28"/>
              </w:rPr>
              <w:t>:</w:t>
            </w:r>
            <w:r w:rsidR="00FB30B8">
              <w:rPr>
                <w:sz w:val="28"/>
                <w:szCs w:val="28"/>
              </w:rPr>
              <w:t xml:space="preserve"> </w:t>
            </w:r>
            <w:r w:rsidR="00F60AD3">
              <w:rPr>
                <w:sz w:val="28"/>
                <w:szCs w:val="28"/>
              </w:rPr>
              <w:t>history meets science, how humans influence the environment</w:t>
            </w:r>
            <w:r w:rsidR="0059501E">
              <w:rPr>
                <w:sz w:val="28"/>
                <w:szCs w:val="28"/>
              </w:rPr>
              <w:t>, types of pollution</w:t>
            </w:r>
          </w:p>
        </w:tc>
      </w:tr>
    </w:tbl>
    <w:p w:rsidR="0050274E" w:rsidRDefault="0050274E" w:rsidP="0050274E">
      <w:pPr>
        <w:rPr>
          <w:sz w:val="28"/>
          <w:szCs w:val="28"/>
        </w:rPr>
      </w:pP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2610"/>
        <w:gridCol w:w="2700"/>
        <w:gridCol w:w="2700"/>
        <w:gridCol w:w="2700"/>
      </w:tblGrid>
      <w:tr w:rsidR="0050274E" w:rsidRPr="002238C3" w:rsidTr="00FA6602">
        <w:trPr>
          <w:trHeight w:val="523"/>
        </w:trPr>
        <w:tc>
          <w:tcPr>
            <w:tcW w:w="2718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Monday</w:t>
            </w:r>
          </w:p>
        </w:tc>
        <w:tc>
          <w:tcPr>
            <w:tcW w:w="2610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Tuesday</w:t>
            </w:r>
          </w:p>
        </w:tc>
        <w:tc>
          <w:tcPr>
            <w:tcW w:w="2700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Wednesday</w:t>
            </w:r>
          </w:p>
        </w:tc>
        <w:tc>
          <w:tcPr>
            <w:tcW w:w="2700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Thursday</w:t>
            </w:r>
          </w:p>
        </w:tc>
        <w:tc>
          <w:tcPr>
            <w:tcW w:w="2700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Friday</w:t>
            </w:r>
          </w:p>
        </w:tc>
      </w:tr>
      <w:tr w:rsidR="0050274E" w:rsidRPr="002238C3" w:rsidTr="00FA6602">
        <w:trPr>
          <w:trHeight w:val="6702"/>
        </w:trPr>
        <w:tc>
          <w:tcPr>
            <w:tcW w:w="2718" w:type="dxa"/>
            <w:shd w:val="clear" w:color="auto" w:fill="auto"/>
          </w:tcPr>
          <w:p w:rsidR="001C7165" w:rsidRPr="005577E1" w:rsidRDefault="001C7165" w:rsidP="001C7165">
            <w:pPr>
              <w:rPr>
                <w:sz w:val="22"/>
                <w:szCs w:val="22"/>
              </w:rPr>
            </w:pPr>
            <w:r w:rsidRPr="005577E1">
              <w:rPr>
                <w:b/>
                <w:sz w:val="22"/>
                <w:szCs w:val="22"/>
              </w:rPr>
              <w:t>Objective</w:t>
            </w:r>
            <w:r w:rsidR="00B62232" w:rsidRPr="005577E1">
              <w:rPr>
                <w:sz w:val="22"/>
                <w:szCs w:val="22"/>
              </w:rPr>
              <w:t xml:space="preserve">: </w:t>
            </w:r>
            <w:r w:rsidR="0059501E" w:rsidRPr="005577E1">
              <w:rPr>
                <w:sz w:val="22"/>
                <w:szCs w:val="22"/>
              </w:rPr>
              <w:t>Compile evidence of how humans have impacted the environment over time.</w:t>
            </w:r>
          </w:p>
          <w:p w:rsidR="001C7165" w:rsidRPr="005577E1" w:rsidRDefault="001C7165" w:rsidP="001C7165">
            <w:pPr>
              <w:rPr>
                <w:sz w:val="22"/>
                <w:szCs w:val="22"/>
              </w:rPr>
            </w:pPr>
          </w:p>
          <w:p w:rsidR="001C7165" w:rsidRPr="005577E1" w:rsidRDefault="00B62232" w:rsidP="001C7165">
            <w:pPr>
              <w:rPr>
                <w:b/>
                <w:sz w:val="22"/>
                <w:szCs w:val="22"/>
              </w:rPr>
            </w:pPr>
            <w:r w:rsidRPr="005577E1">
              <w:rPr>
                <w:b/>
                <w:sz w:val="22"/>
                <w:szCs w:val="22"/>
              </w:rPr>
              <w:t>Instruction:</w:t>
            </w:r>
          </w:p>
          <w:p w:rsidR="0059501E" w:rsidRPr="005577E1" w:rsidRDefault="0059501E" w:rsidP="0059501E">
            <w:pPr>
              <w:rPr>
                <w:sz w:val="22"/>
                <w:szCs w:val="22"/>
              </w:rPr>
            </w:pPr>
            <w:r w:rsidRPr="005577E1">
              <w:rPr>
                <w:sz w:val="22"/>
                <w:szCs w:val="22"/>
              </w:rPr>
              <w:t>-Warm-Up: Free-Write for 5 minutes: how humans impact the environment, from past to present.</w:t>
            </w:r>
          </w:p>
          <w:p w:rsidR="0059501E" w:rsidRPr="005577E1" w:rsidRDefault="0059501E" w:rsidP="0059501E">
            <w:pPr>
              <w:rPr>
                <w:sz w:val="22"/>
                <w:szCs w:val="22"/>
              </w:rPr>
            </w:pPr>
            <w:r w:rsidRPr="005577E1">
              <w:rPr>
                <w:sz w:val="22"/>
                <w:szCs w:val="22"/>
              </w:rPr>
              <w:t>-Watch series of Big History Project videos and take notes on main ideas, important points, major human changes/influences…</w:t>
            </w:r>
          </w:p>
          <w:p w:rsidR="001C7165" w:rsidRPr="005577E1" w:rsidRDefault="0059501E" w:rsidP="0059501E">
            <w:pPr>
              <w:rPr>
                <w:sz w:val="22"/>
                <w:szCs w:val="22"/>
              </w:rPr>
            </w:pPr>
            <w:r w:rsidRPr="005577E1">
              <w:rPr>
                <w:sz w:val="22"/>
                <w:szCs w:val="22"/>
              </w:rPr>
              <w:t>-Reflect: were you right? What new things did you learn? What did you find most interesting? Confusing?</w:t>
            </w:r>
          </w:p>
          <w:p w:rsidR="0059501E" w:rsidRPr="005577E1" w:rsidRDefault="0059501E" w:rsidP="0059501E">
            <w:pPr>
              <w:rPr>
                <w:sz w:val="22"/>
                <w:szCs w:val="22"/>
              </w:rPr>
            </w:pPr>
          </w:p>
          <w:p w:rsidR="001C7165" w:rsidRPr="005577E1" w:rsidRDefault="001C7165" w:rsidP="001C7165">
            <w:pPr>
              <w:rPr>
                <w:b/>
                <w:sz w:val="22"/>
                <w:szCs w:val="22"/>
              </w:rPr>
            </w:pPr>
            <w:r w:rsidRPr="005577E1">
              <w:rPr>
                <w:b/>
                <w:sz w:val="22"/>
                <w:szCs w:val="22"/>
              </w:rPr>
              <w:t>Standards:</w:t>
            </w:r>
          </w:p>
          <w:p w:rsidR="001C7165" w:rsidRPr="005577E1" w:rsidRDefault="002A4FF3" w:rsidP="001C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8.2.8</w:t>
            </w:r>
          </w:p>
          <w:p w:rsidR="001C7165" w:rsidRPr="005577E1" w:rsidRDefault="001C7165" w:rsidP="001C7165">
            <w:pPr>
              <w:rPr>
                <w:sz w:val="22"/>
                <w:szCs w:val="22"/>
              </w:rPr>
            </w:pPr>
          </w:p>
          <w:p w:rsidR="001C7165" w:rsidRPr="005577E1" w:rsidRDefault="001C7165" w:rsidP="001C7165">
            <w:pPr>
              <w:rPr>
                <w:sz w:val="22"/>
                <w:szCs w:val="22"/>
              </w:rPr>
            </w:pPr>
            <w:r w:rsidRPr="005577E1">
              <w:rPr>
                <w:b/>
                <w:sz w:val="22"/>
                <w:szCs w:val="22"/>
              </w:rPr>
              <w:t>Materials:</w:t>
            </w:r>
          </w:p>
          <w:p w:rsidR="00FB30B8" w:rsidRPr="008F576A" w:rsidRDefault="0059501E" w:rsidP="0061390C">
            <w:r w:rsidRPr="005577E1">
              <w:rPr>
                <w:sz w:val="22"/>
                <w:szCs w:val="22"/>
              </w:rPr>
              <w:t>Projector, paper and pencil</w:t>
            </w:r>
          </w:p>
        </w:tc>
        <w:tc>
          <w:tcPr>
            <w:tcW w:w="2610" w:type="dxa"/>
            <w:shd w:val="clear" w:color="auto" w:fill="auto"/>
          </w:tcPr>
          <w:p w:rsidR="001C7165" w:rsidRPr="00EB2F41" w:rsidRDefault="001C7165" w:rsidP="001C7165">
            <w:pPr>
              <w:rPr>
                <w:sz w:val="22"/>
                <w:szCs w:val="22"/>
              </w:rPr>
            </w:pPr>
            <w:r w:rsidRPr="00EB2F41">
              <w:rPr>
                <w:b/>
                <w:sz w:val="22"/>
                <w:szCs w:val="22"/>
              </w:rPr>
              <w:t>Objective</w:t>
            </w:r>
            <w:r w:rsidR="00B62232" w:rsidRPr="00EB2F41">
              <w:rPr>
                <w:sz w:val="22"/>
                <w:szCs w:val="22"/>
              </w:rPr>
              <w:t xml:space="preserve">: </w:t>
            </w:r>
            <w:r w:rsidR="00EB2F41" w:rsidRPr="00EB2F41">
              <w:rPr>
                <w:sz w:val="22"/>
                <w:szCs w:val="22"/>
              </w:rPr>
              <w:t>Compare different types of pollution and formulate ways to reduce their impact</w:t>
            </w:r>
          </w:p>
          <w:p w:rsidR="001C7165" w:rsidRPr="00EB2F41" w:rsidRDefault="001C7165" w:rsidP="001C7165">
            <w:pPr>
              <w:rPr>
                <w:sz w:val="22"/>
                <w:szCs w:val="22"/>
              </w:rPr>
            </w:pPr>
          </w:p>
          <w:p w:rsidR="001C7165" w:rsidRPr="00EB2F41" w:rsidRDefault="001C7165" w:rsidP="001C7165">
            <w:pPr>
              <w:rPr>
                <w:b/>
                <w:sz w:val="22"/>
                <w:szCs w:val="22"/>
              </w:rPr>
            </w:pPr>
            <w:r w:rsidRPr="00EB2F41">
              <w:rPr>
                <w:b/>
                <w:sz w:val="22"/>
                <w:szCs w:val="22"/>
              </w:rPr>
              <w:t>Instruction:</w:t>
            </w:r>
          </w:p>
          <w:p w:rsidR="00BB684E" w:rsidRPr="00EB2F41" w:rsidRDefault="005577E1" w:rsidP="005577E1">
            <w:pPr>
              <w:rPr>
                <w:sz w:val="22"/>
                <w:szCs w:val="22"/>
              </w:rPr>
            </w:pPr>
            <w:r w:rsidRPr="00EB2F41">
              <w:rPr>
                <w:sz w:val="22"/>
                <w:szCs w:val="22"/>
              </w:rPr>
              <w:t xml:space="preserve">-Warm-Up: </w:t>
            </w:r>
            <w:r w:rsidR="009F3E6E" w:rsidRPr="00EB2F41">
              <w:rPr>
                <w:sz w:val="22"/>
                <w:szCs w:val="22"/>
              </w:rPr>
              <w:t>Write down as many types/kinds of pollution as you can.</w:t>
            </w:r>
          </w:p>
          <w:p w:rsidR="00904274" w:rsidRPr="00EB2F41" w:rsidRDefault="00904274" w:rsidP="005577E1">
            <w:pPr>
              <w:rPr>
                <w:sz w:val="22"/>
                <w:szCs w:val="22"/>
              </w:rPr>
            </w:pPr>
            <w:r w:rsidRPr="00EB2F41">
              <w:rPr>
                <w:sz w:val="22"/>
                <w:szCs w:val="22"/>
              </w:rPr>
              <w:t>-Pollution Stations:</w:t>
            </w:r>
          </w:p>
          <w:p w:rsidR="00904274" w:rsidRPr="00EB2F41" w:rsidRDefault="00904274" w:rsidP="005577E1">
            <w:pPr>
              <w:rPr>
                <w:sz w:val="22"/>
                <w:szCs w:val="22"/>
              </w:rPr>
            </w:pPr>
            <w:r w:rsidRPr="00EB2F41">
              <w:rPr>
                <w:sz w:val="22"/>
                <w:szCs w:val="22"/>
              </w:rPr>
              <w:t>1) water (oil spill cleanup)</w:t>
            </w:r>
          </w:p>
          <w:p w:rsidR="00904274" w:rsidRPr="00EB2F41" w:rsidRDefault="00904274" w:rsidP="005577E1">
            <w:pPr>
              <w:rPr>
                <w:sz w:val="22"/>
                <w:szCs w:val="22"/>
              </w:rPr>
            </w:pPr>
            <w:r w:rsidRPr="00EB2F41">
              <w:rPr>
                <w:sz w:val="22"/>
                <w:szCs w:val="22"/>
              </w:rPr>
              <w:t>2) air (vacuum/dust collector)</w:t>
            </w:r>
          </w:p>
          <w:p w:rsidR="00904274" w:rsidRPr="00EB2F41" w:rsidRDefault="00904274" w:rsidP="005577E1">
            <w:pPr>
              <w:rPr>
                <w:sz w:val="22"/>
                <w:szCs w:val="22"/>
              </w:rPr>
            </w:pPr>
            <w:r w:rsidRPr="00EB2F41">
              <w:rPr>
                <w:sz w:val="22"/>
                <w:szCs w:val="22"/>
              </w:rPr>
              <w:t>3) soil</w:t>
            </w:r>
            <w:r w:rsidR="00A22F52" w:rsidRPr="00EB2F41">
              <w:rPr>
                <w:sz w:val="22"/>
                <w:szCs w:val="22"/>
              </w:rPr>
              <w:t xml:space="preserve"> (bread and food coloring)</w:t>
            </w:r>
          </w:p>
          <w:p w:rsidR="00904274" w:rsidRPr="00EB2F41" w:rsidRDefault="00904274" w:rsidP="005577E1">
            <w:pPr>
              <w:rPr>
                <w:sz w:val="22"/>
                <w:szCs w:val="22"/>
              </w:rPr>
            </w:pPr>
            <w:r w:rsidRPr="00EB2F41">
              <w:rPr>
                <w:sz w:val="22"/>
                <w:szCs w:val="22"/>
              </w:rPr>
              <w:t>4) light</w:t>
            </w:r>
            <w:r w:rsidR="00A22F52" w:rsidRPr="00EB2F41">
              <w:rPr>
                <w:sz w:val="22"/>
                <w:szCs w:val="22"/>
              </w:rPr>
              <w:t xml:space="preserve"> (flashlights with covers, pictures of stars)</w:t>
            </w:r>
          </w:p>
          <w:p w:rsidR="00904274" w:rsidRPr="00EB2F41" w:rsidRDefault="00904274" w:rsidP="005577E1">
            <w:pPr>
              <w:rPr>
                <w:sz w:val="22"/>
                <w:szCs w:val="22"/>
              </w:rPr>
            </w:pPr>
            <w:r w:rsidRPr="00EB2F41">
              <w:rPr>
                <w:sz w:val="22"/>
                <w:szCs w:val="22"/>
              </w:rPr>
              <w:t>5) noise</w:t>
            </w:r>
            <w:r w:rsidR="00A22F52" w:rsidRPr="00EB2F41">
              <w:rPr>
                <w:sz w:val="22"/>
                <w:szCs w:val="22"/>
              </w:rPr>
              <w:t xml:space="preserve"> (predictions, video)</w:t>
            </w:r>
          </w:p>
          <w:p w:rsidR="001C7165" w:rsidRPr="00EB2F41" w:rsidRDefault="001C7165" w:rsidP="001C7165">
            <w:pPr>
              <w:rPr>
                <w:sz w:val="22"/>
                <w:szCs w:val="22"/>
              </w:rPr>
            </w:pPr>
          </w:p>
          <w:p w:rsidR="001C7165" w:rsidRPr="00EB2F41" w:rsidRDefault="001C7165" w:rsidP="001C7165">
            <w:pPr>
              <w:rPr>
                <w:b/>
                <w:sz w:val="22"/>
                <w:szCs w:val="22"/>
              </w:rPr>
            </w:pPr>
            <w:r w:rsidRPr="00EB2F41">
              <w:rPr>
                <w:b/>
                <w:sz w:val="22"/>
                <w:szCs w:val="22"/>
              </w:rPr>
              <w:t>Standards:</w:t>
            </w:r>
          </w:p>
          <w:p w:rsidR="001C7165" w:rsidRPr="00EB2F41" w:rsidRDefault="00904274" w:rsidP="001C7165">
            <w:pPr>
              <w:rPr>
                <w:sz w:val="22"/>
                <w:szCs w:val="22"/>
              </w:rPr>
            </w:pPr>
            <w:r w:rsidRPr="00EB2F41">
              <w:rPr>
                <w:sz w:val="22"/>
                <w:szCs w:val="22"/>
              </w:rPr>
              <w:t>8.2.6</w:t>
            </w:r>
          </w:p>
          <w:p w:rsidR="00904274" w:rsidRPr="00EB2F41" w:rsidRDefault="00904274" w:rsidP="001C7165">
            <w:pPr>
              <w:rPr>
                <w:sz w:val="22"/>
                <w:szCs w:val="22"/>
              </w:rPr>
            </w:pPr>
          </w:p>
          <w:p w:rsidR="001C7165" w:rsidRPr="00EB2F41" w:rsidRDefault="001C7165" w:rsidP="001C7165">
            <w:pPr>
              <w:rPr>
                <w:sz w:val="22"/>
                <w:szCs w:val="22"/>
              </w:rPr>
            </w:pPr>
            <w:r w:rsidRPr="00EB2F41">
              <w:rPr>
                <w:b/>
                <w:sz w:val="22"/>
                <w:szCs w:val="22"/>
              </w:rPr>
              <w:t>Materials:</w:t>
            </w:r>
          </w:p>
          <w:p w:rsidR="00FB6E56" w:rsidRPr="0032287B" w:rsidRDefault="0032287B" w:rsidP="008F576A">
            <w:pPr>
              <w:rPr>
                <w:sz w:val="22"/>
                <w:szCs w:val="22"/>
              </w:rPr>
            </w:pPr>
            <w:r w:rsidRPr="0032287B">
              <w:rPr>
                <w:sz w:val="22"/>
                <w:szCs w:val="22"/>
              </w:rPr>
              <w:t>See links below for materials list (long!)</w:t>
            </w:r>
          </w:p>
        </w:tc>
        <w:tc>
          <w:tcPr>
            <w:tcW w:w="2700" w:type="dxa"/>
            <w:shd w:val="clear" w:color="auto" w:fill="auto"/>
          </w:tcPr>
          <w:p w:rsidR="001C7165" w:rsidRPr="00EB2F41" w:rsidRDefault="001C7165" w:rsidP="001C7165">
            <w:r w:rsidRPr="00EB2F41">
              <w:rPr>
                <w:b/>
              </w:rPr>
              <w:t>Objective</w:t>
            </w:r>
            <w:r w:rsidR="00BB684E" w:rsidRPr="00EB2F41">
              <w:t xml:space="preserve">: </w:t>
            </w:r>
            <w:r w:rsidR="00EB2F41" w:rsidRPr="00EB2F41">
              <w:t>Compare different types of pollution and formulate ways to reduce their impact</w:t>
            </w:r>
          </w:p>
          <w:p w:rsidR="001C7165" w:rsidRPr="00EB2F41" w:rsidRDefault="001C7165" w:rsidP="001C7165"/>
          <w:p w:rsidR="001C7165" w:rsidRPr="00EB2F41" w:rsidRDefault="001C7165" w:rsidP="001C7165">
            <w:pPr>
              <w:rPr>
                <w:b/>
              </w:rPr>
            </w:pPr>
            <w:r w:rsidRPr="00EB2F41">
              <w:rPr>
                <w:b/>
              </w:rPr>
              <w:t>Instruction:</w:t>
            </w:r>
          </w:p>
          <w:p w:rsidR="009F3E6E" w:rsidRPr="00EB2F41" w:rsidRDefault="00EB2F41" w:rsidP="001C7165">
            <w:r w:rsidRPr="00EB2F41">
              <w:t>-Warm-Up: Can you think of any ways to mitigate/reduce the impact of one of the types of pollution?</w:t>
            </w:r>
          </w:p>
          <w:p w:rsidR="00904274" w:rsidRPr="00EB2F41" w:rsidRDefault="00904274" w:rsidP="001C7165">
            <w:r w:rsidRPr="00EB2F41">
              <w:t>-Continuation of pollution stations</w:t>
            </w:r>
          </w:p>
          <w:p w:rsidR="001C7165" w:rsidRPr="00EB2F41" w:rsidRDefault="001C7165" w:rsidP="001C7165"/>
          <w:p w:rsidR="001C7165" w:rsidRPr="00EB2F41" w:rsidRDefault="001C7165" w:rsidP="001C7165">
            <w:pPr>
              <w:rPr>
                <w:b/>
              </w:rPr>
            </w:pPr>
            <w:r w:rsidRPr="00EB2F41">
              <w:rPr>
                <w:b/>
              </w:rPr>
              <w:t>Standards:</w:t>
            </w:r>
          </w:p>
          <w:p w:rsidR="001C7165" w:rsidRPr="00EB2F41" w:rsidRDefault="00904274" w:rsidP="001C7165">
            <w:r w:rsidRPr="00EB2F41">
              <w:t>8.2.6</w:t>
            </w:r>
          </w:p>
          <w:p w:rsidR="00904274" w:rsidRPr="00EB2F41" w:rsidRDefault="00904274" w:rsidP="001C7165"/>
          <w:p w:rsidR="0050274E" w:rsidRPr="00EB2F41" w:rsidRDefault="001C7165" w:rsidP="001C7165">
            <w:pPr>
              <w:rPr>
                <w:b/>
              </w:rPr>
            </w:pPr>
            <w:r w:rsidRPr="00EB2F41">
              <w:rPr>
                <w:b/>
              </w:rPr>
              <w:t>Materials:</w:t>
            </w:r>
          </w:p>
          <w:p w:rsidR="002E550E" w:rsidRPr="002E550E" w:rsidRDefault="00EB2F41" w:rsidP="001C7165">
            <w:pPr>
              <w:rPr>
                <w:sz w:val="22"/>
              </w:rPr>
            </w:pPr>
            <w:r w:rsidRPr="00EB2F41">
              <w:t>See yesterday</w:t>
            </w:r>
          </w:p>
        </w:tc>
        <w:tc>
          <w:tcPr>
            <w:tcW w:w="2700" w:type="dxa"/>
            <w:shd w:val="clear" w:color="auto" w:fill="auto"/>
          </w:tcPr>
          <w:p w:rsidR="0000417E" w:rsidRPr="0029378B" w:rsidRDefault="0000417E" w:rsidP="0000417E">
            <w:pPr>
              <w:rPr>
                <w:sz w:val="22"/>
                <w:szCs w:val="22"/>
              </w:rPr>
            </w:pPr>
            <w:r w:rsidRPr="0029378B">
              <w:rPr>
                <w:b/>
                <w:sz w:val="22"/>
                <w:szCs w:val="22"/>
              </w:rPr>
              <w:t>Objective</w:t>
            </w:r>
            <w:r w:rsidR="002E550E" w:rsidRPr="0029378B">
              <w:rPr>
                <w:sz w:val="22"/>
                <w:szCs w:val="22"/>
              </w:rPr>
              <w:t>:</w:t>
            </w:r>
            <w:r w:rsidR="0029378B" w:rsidRPr="0029378B">
              <w:rPr>
                <w:sz w:val="22"/>
                <w:szCs w:val="22"/>
              </w:rPr>
              <w:t xml:space="preserve"> </w:t>
            </w:r>
            <w:r w:rsidR="00EB2F41">
              <w:rPr>
                <w:sz w:val="23"/>
                <w:szCs w:val="23"/>
              </w:rPr>
              <w:t>Compare different types of pollution and formulate ways to reduce their impact</w:t>
            </w:r>
          </w:p>
          <w:p w:rsidR="002E550E" w:rsidRPr="0029378B" w:rsidRDefault="002E550E" w:rsidP="0000417E">
            <w:pPr>
              <w:rPr>
                <w:sz w:val="22"/>
                <w:szCs w:val="22"/>
              </w:rPr>
            </w:pPr>
          </w:p>
          <w:p w:rsidR="0000417E" w:rsidRPr="0029378B" w:rsidRDefault="0000417E" w:rsidP="0000417E">
            <w:pPr>
              <w:rPr>
                <w:b/>
                <w:sz w:val="22"/>
                <w:szCs w:val="22"/>
              </w:rPr>
            </w:pPr>
            <w:r w:rsidRPr="0029378B">
              <w:rPr>
                <w:b/>
                <w:sz w:val="22"/>
                <w:szCs w:val="22"/>
              </w:rPr>
              <w:t>Instruction:</w:t>
            </w:r>
          </w:p>
          <w:p w:rsidR="00D341EF" w:rsidRDefault="00EB2F41" w:rsidP="00004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-Warm-Up: Pick one of the types of pollution (your “favorite,” the one you think is worst, the one that is the biggest problem…).</w:t>
            </w:r>
          </w:p>
          <w:p w:rsidR="00EB2F41" w:rsidRDefault="00EB2F41" w:rsidP="00004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-Research pollution type and come up with a way to solve the problem!</w:t>
            </w:r>
          </w:p>
          <w:p w:rsidR="00EB2F41" w:rsidRDefault="00EB2F41" w:rsidP="00004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what</w:t>
            </w:r>
            <w:proofErr w:type="gramEnd"/>
            <w:r>
              <w:rPr>
                <w:sz w:val="22"/>
                <w:szCs w:val="22"/>
              </w:rPr>
              <w:t xml:space="preserve"> is the issue, why is it bad, how can we fix it, realistic solutions, how much will it cost…)</w:t>
            </w:r>
          </w:p>
          <w:p w:rsidR="00EB2F41" w:rsidRPr="0029378B" w:rsidRDefault="00EB2F41" w:rsidP="0000417E">
            <w:pPr>
              <w:rPr>
                <w:sz w:val="22"/>
                <w:szCs w:val="22"/>
              </w:rPr>
            </w:pPr>
          </w:p>
          <w:p w:rsidR="0000417E" w:rsidRPr="0029378B" w:rsidRDefault="0000417E" w:rsidP="0000417E">
            <w:pPr>
              <w:rPr>
                <w:b/>
                <w:sz w:val="22"/>
                <w:szCs w:val="22"/>
              </w:rPr>
            </w:pPr>
            <w:r w:rsidRPr="0029378B">
              <w:rPr>
                <w:b/>
                <w:sz w:val="22"/>
                <w:szCs w:val="22"/>
              </w:rPr>
              <w:t>Standards:</w:t>
            </w:r>
          </w:p>
          <w:p w:rsidR="002E550E" w:rsidRDefault="00EB2F41" w:rsidP="00004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8.2.6</w:t>
            </w:r>
          </w:p>
          <w:p w:rsidR="00EB2F41" w:rsidRPr="0029378B" w:rsidRDefault="00EB2F41" w:rsidP="0000417E">
            <w:pPr>
              <w:rPr>
                <w:sz w:val="22"/>
                <w:szCs w:val="22"/>
              </w:rPr>
            </w:pPr>
          </w:p>
          <w:p w:rsidR="0000417E" w:rsidRPr="00EB2F41" w:rsidRDefault="0000417E" w:rsidP="0000417E">
            <w:pPr>
              <w:rPr>
                <w:sz w:val="22"/>
                <w:szCs w:val="22"/>
              </w:rPr>
            </w:pPr>
            <w:r w:rsidRPr="00EB2F41">
              <w:rPr>
                <w:b/>
                <w:sz w:val="22"/>
                <w:szCs w:val="22"/>
              </w:rPr>
              <w:t>Materials:</w:t>
            </w:r>
          </w:p>
          <w:p w:rsidR="0061390C" w:rsidRPr="00D27084" w:rsidRDefault="00EB2F41" w:rsidP="0000417E">
            <w:pPr>
              <w:rPr>
                <w:szCs w:val="28"/>
              </w:rPr>
            </w:pPr>
            <w:r w:rsidRPr="00EB2F41">
              <w:rPr>
                <w:sz w:val="22"/>
                <w:szCs w:val="22"/>
              </w:rPr>
              <w:t>iPads, notebooks, writing utensils</w:t>
            </w:r>
          </w:p>
        </w:tc>
        <w:tc>
          <w:tcPr>
            <w:tcW w:w="2700" w:type="dxa"/>
            <w:shd w:val="clear" w:color="auto" w:fill="auto"/>
          </w:tcPr>
          <w:p w:rsidR="001C7165" w:rsidRPr="00EB2F41" w:rsidRDefault="001C7165" w:rsidP="001C7165">
            <w:r w:rsidRPr="00EB2F41">
              <w:rPr>
                <w:b/>
              </w:rPr>
              <w:t>Objective</w:t>
            </w:r>
            <w:r w:rsidR="0029378B" w:rsidRPr="00EB2F41">
              <w:t xml:space="preserve">: </w:t>
            </w:r>
            <w:r w:rsidR="00EB2F41" w:rsidRPr="00EB2F41">
              <w:t>Compare different types of pollution and formulate ways to reduce their impact</w:t>
            </w:r>
          </w:p>
          <w:p w:rsidR="002E550E" w:rsidRPr="00EB2F41" w:rsidRDefault="002E550E" w:rsidP="001C7165"/>
          <w:p w:rsidR="001C7165" w:rsidRPr="00EB2F41" w:rsidRDefault="001C7165" w:rsidP="001C7165">
            <w:pPr>
              <w:rPr>
                <w:b/>
              </w:rPr>
            </w:pPr>
            <w:r w:rsidRPr="00EB2F41">
              <w:rPr>
                <w:b/>
              </w:rPr>
              <w:t>Instruction:</w:t>
            </w:r>
          </w:p>
          <w:p w:rsidR="002E550E" w:rsidRPr="00EB2F41" w:rsidRDefault="00EB2F41" w:rsidP="001C7165">
            <w:r w:rsidRPr="00EB2F41">
              <w:t xml:space="preserve">-Warm-Up: Continue your </w:t>
            </w:r>
            <w:r w:rsidR="00A73077">
              <w:t xml:space="preserve">project </w:t>
            </w:r>
            <w:r w:rsidRPr="00EB2F41">
              <w:t>work from yesterday.</w:t>
            </w:r>
          </w:p>
          <w:p w:rsidR="00EB2F41" w:rsidRPr="00EB2F41" w:rsidRDefault="00EB2F41" w:rsidP="001C7165"/>
          <w:p w:rsidR="001C7165" w:rsidRPr="00EB2F41" w:rsidRDefault="001C7165" w:rsidP="001C7165">
            <w:pPr>
              <w:rPr>
                <w:b/>
              </w:rPr>
            </w:pPr>
            <w:r w:rsidRPr="00EB2F41">
              <w:rPr>
                <w:b/>
              </w:rPr>
              <w:t>Standards:</w:t>
            </w:r>
          </w:p>
          <w:p w:rsidR="002E550E" w:rsidRPr="00EB2F41" w:rsidRDefault="00EB2F41" w:rsidP="001C7165">
            <w:r w:rsidRPr="00EB2F41">
              <w:t>8.2.6</w:t>
            </w:r>
          </w:p>
          <w:p w:rsidR="00EB2F41" w:rsidRPr="00EB2F41" w:rsidRDefault="00EB2F41" w:rsidP="001C7165"/>
          <w:p w:rsidR="001C7165" w:rsidRPr="00EB2F41" w:rsidRDefault="001C7165" w:rsidP="001C7165">
            <w:pPr>
              <w:rPr>
                <w:b/>
              </w:rPr>
            </w:pPr>
            <w:r w:rsidRPr="00EB2F41">
              <w:rPr>
                <w:b/>
              </w:rPr>
              <w:t>Materials:</w:t>
            </w:r>
          </w:p>
          <w:p w:rsidR="003F5C5C" w:rsidRPr="0029378B" w:rsidRDefault="00EB2F41" w:rsidP="0050274E">
            <w:r w:rsidRPr="00EB2F41">
              <w:t>iPads, notebooks, writing utensils</w:t>
            </w:r>
          </w:p>
        </w:tc>
      </w:tr>
    </w:tbl>
    <w:p w:rsidR="0050274E" w:rsidRPr="00932E46" w:rsidRDefault="00DD326B" w:rsidP="0050274E">
      <w:pPr>
        <w:rPr>
          <w:b/>
          <w:sz w:val="20"/>
          <w:szCs w:val="20"/>
        </w:rPr>
      </w:pPr>
      <w:r w:rsidRPr="00932E46">
        <w:rPr>
          <w:b/>
          <w:sz w:val="20"/>
          <w:szCs w:val="20"/>
        </w:rPr>
        <w:lastRenderedPageBreak/>
        <w:t>Useful Links:</w:t>
      </w:r>
    </w:p>
    <w:p w:rsidR="00DD326B" w:rsidRPr="00932E46" w:rsidRDefault="00DD326B" w:rsidP="0050274E">
      <w:pPr>
        <w:rPr>
          <w:sz w:val="20"/>
          <w:szCs w:val="20"/>
        </w:rPr>
      </w:pPr>
    </w:p>
    <w:p w:rsidR="00F03068" w:rsidRPr="00932E46" w:rsidRDefault="005577E1" w:rsidP="00815453">
      <w:pPr>
        <w:rPr>
          <w:sz w:val="20"/>
          <w:szCs w:val="20"/>
        </w:rPr>
      </w:pPr>
      <w:r>
        <w:rPr>
          <w:sz w:val="20"/>
          <w:szCs w:val="20"/>
        </w:rPr>
        <w:t>Day 1-</w:t>
      </w:r>
    </w:p>
    <w:p w:rsidR="0004419F" w:rsidRPr="00932E46" w:rsidRDefault="0004419F" w:rsidP="00815453">
      <w:pPr>
        <w:rPr>
          <w:sz w:val="20"/>
          <w:szCs w:val="20"/>
        </w:rPr>
      </w:pPr>
      <w:r w:rsidRPr="00932E46">
        <w:rPr>
          <w:sz w:val="20"/>
          <w:szCs w:val="20"/>
        </w:rPr>
        <w:t>BHP 6- Early Humans</w:t>
      </w:r>
    </w:p>
    <w:p w:rsidR="0004419F" w:rsidRPr="00932E46" w:rsidRDefault="0004419F" w:rsidP="00815453">
      <w:pPr>
        <w:rPr>
          <w:sz w:val="20"/>
          <w:szCs w:val="20"/>
        </w:rPr>
      </w:pPr>
      <w:r w:rsidRPr="00932E46">
        <w:rPr>
          <w:sz w:val="20"/>
          <w:szCs w:val="20"/>
        </w:rPr>
        <w:t>https://school.bighistoryproject.com/pages/console/?clientkey=55310#units/{D17B1D80-818F-4661-8FCA-4A5140BE73D5}</w:t>
      </w:r>
    </w:p>
    <w:p w:rsidR="0004419F" w:rsidRPr="00DC2DC1" w:rsidRDefault="0004419F" w:rsidP="00815453">
      <w:pPr>
        <w:rPr>
          <w:b/>
          <w:sz w:val="20"/>
          <w:szCs w:val="20"/>
        </w:rPr>
      </w:pPr>
      <w:r w:rsidRPr="00932E46">
        <w:rPr>
          <w:sz w:val="20"/>
          <w:szCs w:val="20"/>
        </w:rPr>
        <w:t>-Migrations and Technological Creativity</w:t>
      </w:r>
      <w:r w:rsidR="00DC2DC1">
        <w:rPr>
          <w:sz w:val="20"/>
          <w:szCs w:val="20"/>
        </w:rPr>
        <w:t xml:space="preserve"> </w:t>
      </w:r>
      <w:r w:rsidR="00DC2DC1">
        <w:rPr>
          <w:b/>
          <w:sz w:val="20"/>
          <w:szCs w:val="20"/>
        </w:rPr>
        <w:t>6:42</w:t>
      </w:r>
    </w:p>
    <w:p w:rsidR="0004419F" w:rsidRPr="00932E46" w:rsidRDefault="0004419F" w:rsidP="00815453">
      <w:pPr>
        <w:rPr>
          <w:sz w:val="20"/>
          <w:szCs w:val="20"/>
        </w:rPr>
      </w:pPr>
      <w:r w:rsidRPr="00932E46">
        <w:rPr>
          <w:sz w:val="20"/>
          <w:szCs w:val="20"/>
        </w:rPr>
        <w:t>BHP 7- Agriculture and Civilization</w:t>
      </w:r>
    </w:p>
    <w:p w:rsidR="0004419F" w:rsidRPr="00932E46" w:rsidRDefault="0004419F" w:rsidP="00815453">
      <w:pPr>
        <w:rPr>
          <w:sz w:val="20"/>
          <w:szCs w:val="20"/>
        </w:rPr>
      </w:pPr>
      <w:r w:rsidRPr="00932E46">
        <w:rPr>
          <w:sz w:val="20"/>
          <w:szCs w:val="20"/>
        </w:rPr>
        <w:t>https://school.bighistoryproject.com/pages/console/#units/{FF731660-7DED-43E1-9D12-C7F4D8D3C95C}</w:t>
      </w:r>
    </w:p>
    <w:p w:rsidR="0004419F" w:rsidRPr="00DC2DC1" w:rsidRDefault="0004419F" w:rsidP="00815453">
      <w:pPr>
        <w:rPr>
          <w:b/>
          <w:sz w:val="20"/>
          <w:szCs w:val="20"/>
        </w:rPr>
      </w:pPr>
      <w:r w:rsidRPr="00932E46">
        <w:rPr>
          <w:sz w:val="20"/>
          <w:szCs w:val="20"/>
        </w:rPr>
        <w:t>-Why Was Agriculture So Important?</w:t>
      </w:r>
      <w:r w:rsidR="00DC2DC1">
        <w:rPr>
          <w:sz w:val="20"/>
          <w:szCs w:val="20"/>
        </w:rPr>
        <w:t xml:space="preserve"> </w:t>
      </w:r>
      <w:r w:rsidR="00DC2DC1">
        <w:rPr>
          <w:b/>
          <w:sz w:val="20"/>
          <w:szCs w:val="20"/>
        </w:rPr>
        <w:t>10:02</w:t>
      </w:r>
    </w:p>
    <w:p w:rsidR="0004419F" w:rsidRPr="00DC2DC1" w:rsidRDefault="0004419F" w:rsidP="00815453">
      <w:pPr>
        <w:rPr>
          <w:b/>
          <w:sz w:val="20"/>
          <w:szCs w:val="20"/>
        </w:rPr>
      </w:pPr>
      <w:r w:rsidRPr="00932E46">
        <w:rPr>
          <w:sz w:val="20"/>
          <w:szCs w:val="20"/>
        </w:rPr>
        <w:t>-Where and Why Did the First Cities and States Appear?</w:t>
      </w:r>
      <w:r w:rsidR="00DC2DC1">
        <w:rPr>
          <w:sz w:val="20"/>
          <w:szCs w:val="20"/>
        </w:rPr>
        <w:t xml:space="preserve"> </w:t>
      </w:r>
      <w:r w:rsidR="00DC2DC1">
        <w:rPr>
          <w:b/>
          <w:sz w:val="20"/>
          <w:szCs w:val="20"/>
        </w:rPr>
        <w:t>10:45</w:t>
      </w:r>
    </w:p>
    <w:p w:rsidR="0004419F" w:rsidRPr="00DC2DC1" w:rsidRDefault="0004419F" w:rsidP="00815453">
      <w:pPr>
        <w:rPr>
          <w:b/>
          <w:sz w:val="20"/>
          <w:szCs w:val="20"/>
        </w:rPr>
      </w:pPr>
      <w:r w:rsidRPr="00932E46">
        <w:rPr>
          <w:sz w:val="20"/>
          <w:szCs w:val="20"/>
        </w:rPr>
        <w:t>-Migrations and Intensification: Crash Course</w:t>
      </w:r>
      <w:r w:rsidR="00DC2DC1">
        <w:rPr>
          <w:sz w:val="20"/>
          <w:szCs w:val="20"/>
        </w:rPr>
        <w:t xml:space="preserve"> </w:t>
      </w:r>
      <w:r w:rsidR="00DC2DC1">
        <w:rPr>
          <w:b/>
          <w:sz w:val="20"/>
          <w:szCs w:val="20"/>
        </w:rPr>
        <w:t>13:40</w:t>
      </w:r>
    </w:p>
    <w:p w:rsidR="0004419F" w:rsidRPr="00932E46" w:rsidRDefault="0004419F" w:rsidP="00815453">
      <w:pPr>
        <w:rPr>
          <w:sz w:val="20"/>
          <w:szCs w:val="20"/>
        </w:rPr>
      </w:pPr>
      <w:r w:rsidRPr="00932E46">
        <w:rPr>
          <w:sz w:val="20"/>
          <w:szCs w:val="20"/>
        </w:rPr>
        <w:t>BHP 8- Expansion and Interconnection</w:t>
      </w:r>
    </w:p>
    <w:p w:rsidR="0004419F" w:rsidRPr="00932E46" w:rsidRDefault="0004419F" w:rsidP="00815453">
      <w:pPr>
        <w:rPr>
          <w:sz w:val="20"/>
          <w:szCs w:val="20"/>
        </w:rPr>
      </w:pPr>
      <w:r w:rsidRPr="00932E46">
        <w:rPr>
          <w:sz w:val="20"/>
          <w:szCs w:val="20"/>
        </w:rPr>
        <w:t>https://school.bighistoryproject.com/pages/console/#units/{44BBB47C-E5E9-488E-B894-E7A0AE7E3B87}</w:t>
      </w:r>
    </w:p>
    <w:p w:rsidR="00B97BD6" w:rsidRPr="00DC2DC1" w:rsidRDefault="004410B3" w:rsidP="00815453">
      <w:pPr>
        <w:rPr>
          <w:b/>
          <w:sz w:val="20"/>
          <w:szCs w:val="20"/>
        </w:rPr>
      </w:pPr>
      <w:r w:rsidRPr="00932E46">
        <w:rPr>
          <w:sz w:val="20"/>
          <w:szCs w:val="20"/>
        </w:rPr>
        <w:t>-Why Did Civilization Expand?</w:t>
      </w:r>
      <w:r w:rsidR="00DC2DC1">
        <w:rPr>
          <w:sz w:val="20"/>
          <w:szCs w:val="20"/>
        </w:rPr>
        <w:t xml:space="preserve"> </w:t>
      </w:r>
      <w:r w:rsidR="00DC2DC1">
        <w:rPr>
          <w:b/>
          <w:sz w:val="20"/>
          <w:szCs w:val="20"/>
        </w:rPr>
        <w:t>4:23</w:t>
      </w:r>
    </w:p>
    <w:p w:rsidR="004410B3" w:rsidRPr="00932E46" w:rsidRDefault="004410B3" w:rsidP="00815453">
      <w:pPr>
        <w:rPr>
          <w:sz w:val="20"/>
          <w:szCs w:val="20"/>
        </w:rPr>
      </w:pPr>
      <w:r w:rsidRPr="00932E46">
        <w:rPr>
          <w:sz w:val="20"/>
          <w:szCs w:val="20"/>
        </w:rPr>
        <w:t>BHP 9- Acceleration</w:t>
      </w:r>
    </w:p>
    <w:p w:rsidR="004410B3" w:rsidRPr="00932E46" w:rsidRDefault="004410B3" w:rsidP="00815453">
      <w:pPr>
        <w:rPr>
          <w:sz w:val="20"/>
          <w:szCs w:val="20"/>
        </w:rPr>
      </w:pPr>
      <w:r w:rsidRPr="00932E46">
        <w:rPr>
          <w:sz w:val="20"/>
          <w:szCs w:val="20"/>
        </w:rPr>
        <w:t>https://school.bighistoryproject.com/pages/console/#units/{D531E3B2-891F-4F24-85D0-48BD519D5464}</w:t>
      </w:r>
    </w:p>
    <w:p w:rsidR="004410B3" w:rsidRPr="00DC2DC1" w:rsidRDefault="004410B3" w:rsidP="00815453">
      <w:pPr>
        <w:rPr>
          <w:b/>
          <w:sz w:val="20"/>
          <w:szCs w:val="20"/>
        </w:rPr>
      </w:pPr>
      <w:r w:rsidRPr="00932E46">
        <w:rPr>
          <w:sz w:val="20"/>
          <w:szCs w:val="20"/>
        </w:rPr>
        <w:t>-Threshold 8: The Modern Revolution</w:t>
      </w:r>
      <w:r w:rsidR="00DC2DC1">
        <w:rPr>
          <w:sz w:val="20"/>
          <w:szCs w:val="20"/>
        </w:rPr>
        <w:t xml:space="preserve"> </w:t>
      </w:r>
      <w:r w:rsidR="00DC2DC1">
        <w:rPr>
          <w:b/>
          <w:sz w:val="20"/>
          <w:szCs w:val="20"/>
        </w:rPr>
        <w:t>2:37</w:t>
      </w:r>
    </w:p>
    <w:p w:rsidR="00DC2DC1" w:rsidRDefault="004410B3" w:rsidP="00815453">
      <w:pPr>
        <w:rPr>
          <w:b/>
          <w:sz w:val="20"/>
          <w:szCs w:val="20"/>
        </w:rPr>
      </w:pPr>
      <w:r w:rsidRPr="00932E46">
        <w:rPr>
          <w:sz w:val="20"/>
          <w:szCs w:val="20"/>
        </w:rPr>
        <w:t>-Crash Course: The Industrial Revolution</w:t>
      </w:r>
      <w:r w:rsidR="00DC2DC1">
        <w:rPr>
          <w:sz w:val="20"/>
          <w:szCs w:val="20"/>
        </w:rPr>
        <w:t xml:space="preserve"> </w:t>
      </w:r>
      <w:r w:rsidR="00DC2DC1">
        <w:rPr>
          <w:b/>
          <w:sz w:val="20"/>
          <w:szCs w:val="20"/>
        </w:rPr>
        <w:t>11:05</w:t>
      </w:r>
    </w:p>
    <w:p w:rsidR="00DC2DC1" w:rsidRPr="00DC2DC1" w:rsidRDefault="00DC2DC1" w:rsidP="00815453">
      <w:pPr>
        <w:rPr>
          <w:b/>
          <w:sz w:val="20"/>
          <w:szCs w:val="20"/>
        </w:rPr>
      </w:pPr>
      <w:r>
        <w:rPr>
          <w:b/>
          <w:sz w:val="20"/>
          <w:szCs w:val="20"/>
        </w:rPr>
        <w:t>59:14 total</w:t>
      </w:r>
    </w:p>
    <w:p w:rsidR="002368F5" w:rsidRPr="00932E46" w:rsidRDefault="002368F5" w:rsidP="00815453">
      <w:pPr>
        <w:rPr>
          <w:sz w:val="20"/>
          <w:szCs w:val="20"/>
        </w:rPr>
      </w:pPr>
    </w:p>
    <w:p w:rsidR="00A22F52" w:rsidRDefault="005577E1" w:rsidP="00815453">
      <w:pPr>
        <w:rPr>
          <w:sz w:val="20"/>
          <w:szCs w:val="20"/>
        </w:rPr>
      </w:pPr>
      <w:r>
        <w:rPr>
          <w:sz w:val="20"/>
          <w:szCs w:val="20"/>
        </w:rPr>
        <w:t>Day 2</w:t>
      </w:r>
      <w:r w:rsidR="002211D0">
        <w:rPr>
          <w:sz w:val="20"/>
          <w:szCs w:val="20"/>
        </w:rPr>
        <w:t xml:space="preserve"> &amp; 3-</w:t>
      </w:r>
    </w:p>
    <w:p w:rsidR="00A22F52" w:rsidRDefault="00A22F52" w:rsidP="00815453">
      <w:pPr>
        <w:rPr>
          <w:sz w:val="20"/>
          <w:szCs w:val="20"/>
        </w:rPr>
      </w:pPr>
      <w:r>
        <w:rPr>
          <w:sz w:val="20"/>
          <w:szCs w:val="20"/>
        </w:rPr>
        <w:t xml:space="preserve">Air: </w:t>
      </w:r>
      <w:r w:rsidRPr="00A22F52">
        <w:rPr>
          <w:sz w:val="20"/>
          <w:szCs w:val="20"/>
        </w:rPr>
        <w:t>https://www.google.com/url?sa=t&amp;rct=j&amp;q=&amp;esrc=s&amp;source=web&amp;cd=5&amp;cad=rja&amp;uact=8&amp;ved=0ahUKEwjjrNneosXKAhVGu4MKHSMlDYAQFgg5MAQ&amp;url=http%3A%2F%2Fwww.summithillelementary.my-pta.org%2FContent%2F102_2%2FDocumentStore%2F0%2FPollution.doc&amp;usg=AFQjCNFBUARmk31Leb9I4676uNzwYRZnkg&amp;sig2=yT0ClF-7_caWWjbPdzaVbA</w:t>
      </w:r>
    </w:p>
    <w:p w:rsidR="00A22F52" w:rsidRDefault="00A22F52" w:rsidP="00815453">
      <w:pPr>
        <w:rPr>
          <w:sz w:val="20"/>
          <w:szCs w:val="20"/>
        </w:rPr>
      </w:pPr>
      <w:r>
        <w:rPr>
          <w:sz w:val="20"/>
          <w:szCs w:val="20"/>
        </w:rPr>
        <w:t>Water: same word document</w:t>
      </w:r>
    </w:p>
    <w:p w:rsidR="00A22F52" w:rsidRDefault="00A22F52" w:rsidP="00815453">
      <w:pPr>
        <w:rPr>
          <w:sz w:val="20"/>
          <w:szCs w:val="20"/>
        </w:rPr>
      </w:pPr>
      <w:r>
        <w:rPr>
          <w:sz w:val="20"/>
          <w:szCs w:val="20"/>
        </w:rPr>
        <w:t xml:space="preserve">Soil: </w:t>
      </w:r>
      <w:r w:rsidRPr="00A22F52">
        <w:rPr>
          <w:sz w:val="20"/>
          <w:szCs w:val="20"/>
        </w:rPr>
        <w:t>http://buildingfutureswithmike.blogspot.com/2015/11/inquiry-based-lab-on-soil-pollution.html</w:t>
      </w:r>
    </w:p>
    <w:p w:rsidR="00A22F52" w:rsidRDefault="00A22F52" w:rsidP="00815453">
      <w:pPr>
        <w:rPr>
          <w:sz w:val="20"/>
          <w:szCs w:val="20"/>
        </w:rPr>
      </w:pPr>
      <w:r>
        <w:rPr>
          <w:sz w:val="20"/>
          <w:szCs w:val="20"/>
        </w:rPr>
        <w:t xml:space="preserve">Light: </w:t>
      </w:r>
      <w:r w:rsidR="00D31486" w:rsidRPr="00D31486">
        <w:rPr>
          <w:sz w:val="20"/>
          <w:szCs w:val="20"/>
        </w:rPr>
        <w:t>http://www.globeatnight.org/dsr/dsee/Dark%20Skies%20Activities/Demonstrating%20Light%20Pollution%20and%20Shielding%20Activity/Light_Shielding_Lab.pdf</w:t>
      </w:r>
    </w:p>
    <w:p w:rsidR="00D31486" w:rsidRDefault="00D31486" w:rsidP="00815453">
      <w:pPr>
        <w:rPr>
          <w:sz w:val="20"/>
          <w:szCs w:val="20"/>
        </w:rPr>
      </w:pPr>
      <w:r w:rsidRPr="00D31486">
        <w:rPr>
          <w:sz w:val="20"/>
          <w:szCs w:val="20"/>
        </w:rPr>
        <w:t>http://darksitefinder.com/maps/world.html</w:t>
      </w:r>
    </w:p>
    <w:p w:rsidR="00E05E09" w:rsidRDefault="00A22F52" w:rsidP="00815453">
      <w:pPr>
        <w:rPr>
          <w:sz w:val="20"/>
          <w:szCs w:val="20"/>
        </w:rPr>
      </w:pPr>
      <w:r>
        <w:rPr>
          <w:sz w:val="20"/>
          <w:szCs w:val="20"/>
        </w:rPr>
        <w:t>Noise:</w:t>
      </w:r>
    </w:p>
    <w:p w:rsidR="00A22F52" w:rsidRDefault="002211D0" w:rsidP="00815453">
      <w:pPr>
        <w:rPr>
          <w:sz w:val="20"/>
          <w:szCs w:val="20"/>
        </w:rPr>
      </w:pPr>
      <w:r w:rsidRPr="002211D0">
        <w:rPr>
          <w:sz w:val="20"/>
          <w:szCs w:val="20"/>
        </w:rPr>
        <w:t>https://www.youtube.com/watch?v=-VaaTn_g1_k</w:t>
      </w:r>
    </w:p>
    <w:p w:rsidR="002211D0" w:rsidRDefault="00E05E09" w:rsidP="00815453">
      <w:pPr>
        <w:rPr>
          <w:sz w:val="20"/>
          <w:szCs w:val="20"/>
        </w:rPr>
      </w:pPr>
      <w:r w:rsidRPr="00E05E09">
        <w:rPr>
          <w:sz w:val="20"/>
          <w:szCs w:val="20"/>
        </w:rPr>
        <w:t>https://www.youtube.com/watch?v=UG5M_CzR1RI</w:t>
      </w:r>
    </w:p>
    <w:p w:rsidR="00E05E09" w:rsidRDefault="00E05E09" w:rsidP="00815453">
      <w:pPr>
        <w:rPr>
          <w:sz w:val="20"/>
          <w:szCs w:val="20"/>
        </w:rPr>
      </w:pPr>
    </w:p>
    <w:p w:rsidR="002211D0" w:rsidRPr="00932E46" w:rsidRDefault="002211D0" w:rsidP="00815453">
      <w:pPr>
        <w:rPr>
          <w:sz w:val="20"/>
          <w:szCs w:val="20"/>
        </w:rPr>
      </w:pPr>
      <w:r>
        <w:rPr>
          <w:sz w:val="20"/>
          <w:szCs w:val="20"/>
        </w:rPr>
        <w:t>Day 4 &amp; 5-</w:t>
      </w:r>
      <w:r w:rsidR="00E05E09">
        <w:rPr>
          <w:sz w:val="20"/>
          <w:szCs w:val="20"/>
        </w:rPr>
        <w:t xml:space="preserve"> </w:t>
      </w:r>
      <w:bookmarkStart w:id="0" w:name="_GoBack"/>
      <w:bookmarkEnd w:id="0"/>
      <w:r>
        <w:rPr>
          <w:sz w:val="20"/>
          <w:szCs w:val="20"/>
        </w:rPr>
        <w:t>Project work</w:t>
      </w:r>
    </w:p>
    <w:sectPr w:rsidR="002211D0" w:rsidRPr="00932E46" w:rsidSect="0050274E">
      <w:headerReference w:type="default" r:id="rId7"/>
      <w:foot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11D" w:rsidRDefault="008D411D">
      <w:r>
        <w:separator/>
      </w:r>
    </w:p>
  </w:endnote>
  <w:endnote w:type="continuationSeparator" w:id="0">
    <w:p w:rsidR="008D411D" w:rsidRDefault="008D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C1" w:rsidRDefault="00DC2DC1" w:rsidP="0050274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11D" w:rsidRDefault="008D411D">
      <w:r>
        <w:separator/>
      </w:r>
    </w:p>
  </w:footnote>
  <w:footnote w:type="continuationSeparator" w:id="0">
    <w:p w:rsidR="008D411D" w:rsidRDefault="008D4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C1" w:rsidRDefault="00DC2DC1" w:rsidP="0050274E">
    <w:pPr>
      <w:pStyle w:val="Header"/>
      <w:jc w:val="center"/>
    </w:pPr>
    <w:r>
      <w:t>Anderson Community Schools</w:t>
    </w:r>
  </w:p>
  <w:p w:rsidR="00DC2DC1" w:rsidRDefault="00DC2DC1" w:rsidP="0050274E">
    <w:pPr>
      <w:pStyle w:val="Header"/>
      <w:jc w:val="center"/>
    </w:pPr>
    <w:r>
      <w:t>Lesson Plans</w:t>
    </w:r>
  </w:p>
  <w:p w:rsidR="00DC2DC1" w:rsidRDefault="00DC2D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02BA"/>
    <w:multiLevelType w:val="hybridMultilevel"/>
    <w:tmpl w:val="378EBEA8"/>
    <w:lvl w:ilvl="0" w:tplc="94063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104F9"/>
    <w:multiLevelType w:val="hybridMultilevel"/>
    <w:tmpl w:val="B930DC94"/>
    <w:lvl w:ilvl="0" w:tplc="0AC805E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B8"/>
    <w:rsid w:val="0000417E"/>
    <w:rsid w:val="0001283D"/>
    <w:rsid w:val="00031FAC"/>
    <w:rsid w:val="0004419F"/>
    <w:rsid w:val="0007557D"/>
    <w:rsid w:val="000A0D8E"/>
    <w:rsid w:val="0010056E"/>
    <w:rsid w:val="0010187F"/>
    <w:rsid w:val="001212C2"/>
    <w:rsid w:val="001433F3"/>
    <w:rsid w:val="00155799"/>
    <w:rsid w:val="00157B4D"/>
    <w:rsid w:val="001C7165"/>
    <w:rsid w:val="002211D0"/>
    <w:rsid w:val="002368F5"/>
    <w:rsid w:val="00251836"/>
    <w:rsid w:val="0029378B"/>
    <w:rsid w:val="002A4FF3"/>
    <w:rsid w:val="002E550E"/>
    <w:rsid w:val="00305185"/>
    <w:rsid w:val="003221D8"/>
    <w:rsid w:val="0032287B"/>
    <w:rsid w:val="00345413"/>
    <w:rsid w:val="003F5C5C"/>
    <w:rsid w:val="004067AF"/>
    <w:rsid w:val="004410B3"/>
    <w:rsid w:val="004F3AEB"/>
    <w:rsid w:val="0050274E"/>
    <w:rsid w:val="00533333"/>
    <w:rsid w:val="00536C9C"/>
    <w:rsid w:val="005577E1"/>
    <w:rsid w:val="005870EE"/>
    <w:rsid w:val="0059501E"/>
    <w:rsid w:val="005B39BF"/>
    <w:rsid w:val="0061390C"/>
    <w:rsid w:val="006809D2"/>
    <w:rsid w:val="006B5D50"/>
    <w:rsid w:val="007032B4"/>
    <w:rsid w:val="00752626"/>
    <w:rsid w:val="00763CA0"/>
    <w:rsid w:val="007964A2"/>
    <w:rsid w:val="007E5FED"/>
    <w:rsid w:val="00815453"/>
    <w:rsid w:val="0082541A"/>
    <w:rsid w:val="00863C93"/>
    <w:rsid w:val="008A2912"/>
    <w:rsid w:val="008B4CE8"/>
    <w:rsid w:val="008D411D"/>
    <w:rsid w:val="008D6741"/>
    <w:rsid w:val="008E526A"/>
    <w:rsid w:val="008F576A"/>
    <w:rsid w:val="00902807"/>
    <w:rsid w:val="00904274"/>
    <w:rsid w:val="00932E46"/>
    <w:rsid w:val="009B2DA2"/>
    <w:rsid w:val="009F3E6E"/>
    <w:rsid w:val="00A0309C"/>
    <w:rsid w:val="00A22F52"/>
    <w:rsid w:val="00A56ED4"/>
    <w:rsid w:val="00A73077"/>
    <w:rsid w:val="00AD065B"/>
    <w:rsid w:val="00B518BD"/>
    <w:rsid w:val="00B62232"/>
    <w:rsid w:val="00B97BD6"/>
    <w:rsid w:val="00BB684E"/>
    <w:rsid w:val="00BE24CC"/>
    <w:rsid w:val="00C064D9"/>
    <w:rsid w:val="00C946DB"/>
    <w:rsid w:val="00CB20E0"/>
    <w:rsid w:val="00CC66AC"/>
    <w:rsid w:val="00CE15A7"/>
    <w:rsid w:val="00D31486"/>
    <w:rsid w:val="00D341EF"/>
    <w:rsid w:val="00DC2DC1"/>
    <w:rsid w:val="00DD326B"/>
    <w:rsid w:val="00E02194"/>
    <w:rsid w:val="00E05E09"/>
    <w:rsid w:val="00E32986"/>
    <w:rsid w:val="00E72C6A"/>
    <w:rsid w:val="00E76E77"/>
    <w:rsid w:val="00EB2F41"/>
    <w:rsid w:val="00F03068"/>
    <w:rsid w:val="00F41442"/>
    <w:rsid w:val="00F60AD3"/>
    <w:rsid w:val="00FA6602"/>
    <w:rsid w:val="00FB30B8"/>
    <w:rsid w:val="00FB46F8"/>
    <w:rsid w:val="00FB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65DF5A-AA5E-4BB5-B6EC-9A50C362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19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195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60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DD32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937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4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n\AppData\Local\Temp\LessonPlanTemplate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LessonPlanTemplate1</Template>
  <TotalTime>230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ACSC</Company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Lauren</cp:lastModifiedBy>
  <cp:revision>12</cp:revision>
  <cp:lastPrinted>2012-09-11T14:06:00Z</cp:lastPrinted>
  <dcterms:created xsi:type="dcterms:W3CDTF">2016-01-25T15:12:00Z</dcterms:created>
  <dcterms:modified xsi:type="dcterms:W3CDTF">2016-02-02T18:02:00Z</dcterms:modified>
</cp:coreProperties>
</file>