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8F576A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E10055">
              <w:rPr>
                <w:sz w:val="28"/>
                <w:szCs w:val="28"/>
              </w:rPr>
              <w:t>Feb. 8-12</w:t>
            </w:r>
            <w:r w:rsidR="008F576A">
              <w:rPr>
                <w:sz w:val="28"/>
                <w:szCs w:val="28"/>
              </w:rPr>
              <w:t>,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E10055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E10055">
              <w:rPr>
                <w:sz w:val="28"/>
                <w:szCs w:val="28"/>
              </w:rPr>
              <w:t>pollution project</w:t>
            </w:r>
            <w:r w:rsidR="0064467A">
              <w:rPr>
                <w:sz w:val="28"/>
                <w:szCs w:val="28"/>
              </w:rPr>
              <w:t xml:space="preserve">/mitigating human impact, </w:t>
            </w:r>
            <w:r w:rsidR="00CA59DD">
              <w:rPr>
                <w:sz w:val="28"/>
                <w:szCs w:val="28"/>
              </w:rPr>
              <w:t>ideas for making Anderson more sustainable, reduce/reuse/recycle, article of the week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FA6602">
        <w:trPr>
          <w:trHeight w:val="6702"/>
        </w:trPr>
        <w:tc>
          <w:tcPr>
            <w:tcW w:w="2718" w:type="dxa"/>
            <w:shd w:val="clear" w:color="auto" w:fill="auto"/>
          </w:tcPr>
          <w:p w:rsidR="001C7165" w:rsidRPr="00ED38D3" w:rsidRDefault="001C7165" w:rsidP="001C7165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Objective</w:t>
            </w:r>
            <w:r w:rsidR="00B62232" w:rsidRPr="00ED38D3">
              <w:rPr>
                <w:sz w:val="26"/>
                <w:szCs w:val="26"/>
              </w:rPr>
              <w:t xml:space="preserve">: </w:t>
            </w:r>
            <w:r w:rsidR="004B0B82" w:rsidRPr="00ED38D3">
              <w:rPr>
                <w:sz w:val="26"/>
                <w:szCs w:val="26"/>
              </w:rPr>
              <w:t>Mitigate Anderson/Indiana’s pollution contribution</w:t>
            </w:r>
          </w:p>
          <w:p w:rsidR="001C7165" w:rsidRPr="00ED38D3" w:rsidRDefault="001C7165" w:rsidP="001C7165">
            <w:pPr>
              <w:rPr>
                <w:sz w:val="26"/>
                <w:szCs w:val="26"/>
              </w:rPr>
            </w:pPr>
          </w:p>
          <w:p w:rsidR="001C7165" w:rsidRPr="00ED38D3" w:rsidRDefault="00B62232" w:rsidP="001C7165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Instruction:</w:t>
            </w:r>
          </w:p>
          <w:p w:rsidR="004B0B82" w:rsidRPr="00ED38D3" w:rsidRDefault="00ED38D3" w:rsidP="001C7165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Warm-Up: Since Ms. Kiser was absent Friday, please write down your pollution type and product choice.</w:t>
            </w:r>
          </w:p>
          <w:p w:rsidR="004B0B82" w:rsidRPr="00ED38D3" w:rsidRDefault="004B0B82" w:rsidP="0059501E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-</w:t>
            </w:r>
            <w:r w:rsidR="00ED38D3" w:rsidRPr="00ED38D3">
              <w:rPr>
                <w:sz w:val="26"/>
                <w:szCs w:val="26"/>
              </w:rPr>
              <w:t>PROJECT WORK</w:t>
            </w:r>
          </w:p>
          <w:p w:rsidR="004B0B82" w:rsidRPr="00ED38D3" w:rsidRDefault="004B0B82" w:rsidP="0059501E">
            <w:pPr>
              <w:rPr>
                <w:sz w:val="26"/>
                <w:szCs w:val="26"/>
              </w:rPr>
            </w:pPr>
          </w:p>
          <w:p w:rsidR="001C7165" w:rsidRPr="00ED38D3" w:rsidRDefault="001C7165" w:rsidP="001C7165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Standards:</w:t>
            </w:r>
          </w:p>
          <w:p w:rsidR="001C7165" w:rsidRPr="00ED38D3" w:rsidRDefault="004B0B82" w:rsidP="001C7165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8.2.6</w:t>
            </w:r>
          </w:p>
          <w:p w:rsidR="004B0B82" w:rsidRPr="00ED38D3" w:rsidRDefault="004B0B82" w:rsidP="001C7165">
            <w:pPr>
              <w:rPr>
                <w:sz w:val="26"/>
                <w:szCs w:val="26"/>
              </w:rPr>
            </w:pPr>
          </w:p>
          <w:p w:rsidR="001C7165" w:rsidRPr="00ED38D3" w:rsidRDefault="001C7165" w:rsidP="001C7165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Materials:</w:t>
            </w:r>
          </w:p>
          <w:p w:rsidR="00FB30B8" w:rsidRPr="00ED38D3" w:rsidRDefault="004B0B82" w:rsidP="0061390C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Projector, student projects</w:t>
            </w:r>
          </w:p>
        </w:tc>
        <w:tc>
          <w:tcPr>
            <w:tcW w:w="2610" w:type="dxa"/>
            <w:shd w:val="clear" w:color="auto" w:fill="auto"/>
          </w:tcPr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Objective</w:t>
            </w:r>
            <w:r w:rsidRPr="00ED38D3">
              <w:rPr>
                <w:sz w:val="26"/>
                <w:szCs w:val="26"/>
              </w:rPr>
              <w:t>: Mitigate Anderson/Indiana’s pollution contribution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Instruction: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 xml:space="preserve">Warm-Up: </w:t>
            </w:r>
            <w:r w:rsidRPr="00ED38D3">
              <w:rPr>
                <w:sz w:val="26"/>
                <w:szCs w:val="26"/>
              </w:rPr>
              <w:t>Get out your materials and get to work! Your projects are due at the end of the period.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-PROJECT WORK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Standards: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8.2.6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Materials:</w:t>
            </w:r>
          </w:p>
          <w:p w:rsidR="00FB6E56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Projector, student projects</w:t>
            </w:r>
          </w:p>
        </w:tc>
        <w:tc>
          <w:tcPr>
            <w:tcW w:w="2700" w:type="dxa"/>
            <w:shd w:val="clear" w:color="auto" w:fill="auto"/>
          </w:tcPr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Objective</w:t>
            </w:r>
            <w:r w:rsidRPr="00ED38D3">
              <w:rPr>
                <w:sz w:val="26"/>
                <w:szCs w:val="26"/>
              </w:rPr>
              <w:t>: Mitigate Anderson/Indiana’s pollution contribution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Instruction: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 xml:space="preserve">Warm-Up: </w:t>
            </w:r>
            <w:r w:rsidRPr="00ED38D3">
              <w:rPr>
                <w:sz w:val="26"/>
                <w:szCs w:val="26"/>
              </w:rPr>
              <w:t>Pick a number from the paper bag. Write your name on the sheet next to your corresponding number.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 xml:space="preserve">-PROJECT </w:t>
            </w:r>
            <w:r w:rsidRPr="00ED38D3">
              <w:rPr>
                <w:sz w:val="26"/>
                <w:szCs w:val="26"/>
              </w:rPr>
              <w:t>PRESENTATIONS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Standards: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8.2.6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Materials:</w:t>
            </w:r>
          </w:p>
          <w:p w:rsidR="002E550E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Projector, student projects</w:t>
            </w:r>
          </w:p>
        </w:tc>
        <w:tc>
          <w:tcPr>
            <w:tcW w:w="2700" w:type="dxa"/>
            <w:shd w:val="clear" w:color="auto" w:fill="auto"/>
          </w:tcPr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Objective</w:t>
            </w:r>
            <w:r w:rsidRPr="00ED38D3">
              <w:rPr>
                <w:sz w:val="26"/>
                <w:szCs w:val="26"/>
              </w:rPr>
              <w:t>: Mitigate Anderson/Indiana’s pollution contribution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Instruction: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 xml:space="preserve">Warm-Up: </w:t>
            </w:r>
            <w:r w:rsidRPr="00ED38D3">
              <w:rPr>
                <w:sz w:val="26"/>
                <w:szCs w:val="26"/>
              </w:rPr>
              <w:t>What was your favorite project idea from yesterday? Why? Do you think it is feasible and that we could implement it here?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-PROJECT PRESENTATIONS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b/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Standards: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8.2.6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b/>
                <w:sz w:val="26"/>
                <w:szCs w:val="26"/>
              </w:rPr>
              <w:t>Materials:</w:t>
            </w:r>
          </w:p>
          <w:p w:rsidR="0061390C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Projector, student projects</w:t>
            </w:r>
          </w:p>
        </w:tc>
        <w:tc>
          <w:tcPr>
            <w:tcW w:w="2700" w:type="dxa"/>
            <w:shd w:val="clear" w:color="auto" w:fill="auto"/>
          </w:tcPr>
          <w:p w:rsidR="001C7165" w:rsidRPr="001A6476" w:rsidRDefault="001C7165" w:rsidP="001C7165">
            <w:pPr>
              <w:rPr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Objective</w:t>
            </w:r>
            <w:r w:rsidR="0029378B" w:rsidRPr="001A6476">
              <w:rPr>
                <w:sz w:val="26"/>
                <w:szCs w:val="26"/>
              </w:rPr>
              <w:t xml:space="preserve">: </w:t>
            </w:r>
            <w:r w:rsidR="0064467A" w:rsidRPr="001A6476">
              <w:rPr>
                <w:sz w:val="26"/>
                <w:szCs w:val="26"/>
              </w:rPr>
              <w:t>Improve our science literacy skills</w:t>
            </w:r>
          </w:p>
          <w:p w:rsidR="002E550E" w:rsidRPr="001A6476" w:rsidRDefault="002E550E" w:rsidP="001C7165">
            <w:pPr>
              <w:rPr>
                <w:sz w:val="26"/>
                <w:szCs w:val="26"/>
              </w:rPr>
            </w:pPr>
          </w:p>
          <w:p w:rsidR="001C7165" w:rsidRPr="001A6476" w:rsidRDefault="001C7165" w:rsidP="001C7165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Instruction:</w:t>
            </w:r>
          </w:p>
          <w:p w:rsidR="00ED38D3" w:rsidRPr="00ED38D3" w:rsidRDefault="00ED38D3" w:rsidP="00ED38D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Warm-Up: What was your favorite project idea from yesterday? Why? Do you think it is feasible and that we could implement it here?</w:t>
            </w:r>
          </w:p>
          <w:p w:rsidR="0064467A" w:rsidRPr="001A6476" w:rsidRDefault="0064467A" w:rsidP="001C7165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>-ARTICLE OF THE WEEK</w:t>
            </w:r>
          </w:p>
          <w:p w:rsidR="00EB2F41" w:rsidRPr="001A6476" w:rsidRDefault="00EB2F41" w:rsidP="001C7165">
            <w:pPr>
              <w:rPr>
                <w:sz w:val="26"/>
                <w:szCs w:val="26"/>
              </w:rPr>
            </w:pPr>
          </w:p>
          <w:p w:rsidR="002E550E" w:rsidRPr="001A6476" w:rsidRDefault="001C7165" w:rsidP="001C7165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Standards:</w:t>
            </w:r>
          </w:p>
          <w:p w:rsidR="004B0B82" w:rsidRPr="001A6476" w:rsidRDefault="001A6476" w:rsidP="001C7165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>8.2.7</w:t>
            </w:r>
          </w:p>
          <w:p w:rsidR="001A6476" w:rsidRPr="001A6476" w:rsidRDefault="001A6476" w:rsidP="001C7165">
            <w:pPr>
              <w:rPr>
                <w:sz w:val="26"/>
                <w:szCs w:val="26"/>
              </w:rPr>
            </w:pPr>
          </w:p>
          <w:p w:rsidR="001C7165" w:rsidRPr="001A6476" w:rsidRDefault="001C7165" w:rsidP="001C7165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Materials:</w:t>
            </w:r>
          </w:p>
          <w:p w:rsidR="003F5C5C" w:rsidRPr="0029378B" w:rsidRDefault="0064467A" w:rsidP="0050274E">
            <w:r w:rsidRPr="001A6476">
              <w:rPr>
                <w:sz w:val="26"/>
                <w:szCs w:val="26"/>
              </w:rPr>
              <w:t>Handouts</w:t>
            </w:r>
          </w:p>
        </w:tc>
      </w:tr>
    </w:tbl>
    <w:p w:rsidR="0050274E" w:rsidRPr="00B41415" w:rsidRDefault="00DD326B" w:rsidP="0050274E">
      <w:pPr>
        <w:rPr>
          <w:b/>
        </w:rPr>
      </w:pPr>
      <w:r w:rsidRPr="00B41415">
        <w:rPr>
          <w:b/>
        </w:rPr>
        <w:lastRenderedPageBreak/>
        <w:t>Useful Links:</w:t>
      </w:r>
    </w:p>
    <w:p w:rsidR="00DD326B" w:rsidRPr="00B41415" w:rsidRDefault="00DD326B" w:rsidP="0050274E"/>
    <w:p w:rsidR="00F03068" w:rsidRPr="00B41415" w:rsidRDefault="005577E1" w:rsidP="00815453">
      <w:r w:rsidRPr="00B41415">
        <w:t>Day 1-</w:t>
      </w:r>
    </w:p>
    <w:p w:rsidR="002368F5" w:rsidRPr="00B41415" w:rsidRDefault="00B41415" w:rsidP="00815453">
      <w:r w:rsidRPr="00B41415">
        <w:t>Project Work</w:t>
      </w:r>
    </w:p>
    <w:p w:rsidR="00B41415" w:rsidRPr="00B41415" w:rsidRDefault="00B41415" w:rsidP="00815453"/>
    <w:p w:rsidR="00A22F52" w:rsidRPr="00B41415" w:rsidRDefault="005577E1" w:rsidP="00815453">
      <w:r w:rsidRPr="00B41415">
        <w:t>Day 2</w:t>
      </w:r>
      <w:r w:rsidR="00B41415" w:rsidRPr="00B41415">
        <w:t>-</w:t>
      </w:r>
    </w:p>
    <w:p w:rsidR="002211D0" w:rsidRPr="00B41415" w:rsidRDefault="00B41415" w:rsidP="00815453">
      <w:r w:rsidRPr="00B41415">
        <w:t xml:space="preserve">Project </w:t>
      </w:r>
      <w:r w:rsidR="00ED38D3">
        <w:t>Work</w:t>
      </w:r>
    </w:p>
    <w:p w:rsidR="00B41415" w:rsidRPr="00B41415" w:rsidRDefault="00B41415" w:rsidP="00815453"/>
    <w:p w:rsidR="00B41415" w:rsidRPr="00B41415" w:rsidRDefault="00B41415" w:rsidP="00815453">
      <w:r w:rsidRPr="00B41415">
        <w:t>Day 3-</w:t>
      </w:r>
    </w:p>
    <w:p w:rsidR="00B41415" w:rsidRPr="00B41415" w:rsidRDefault="00B41415" w:rsidP="00815453">
      <w:r w:rsidRPr="00B41415">
        <w:t>Project Presentations</w:t>
      </w:r>
    </w:p>
    <w:p w:rsidR="00B41415" w:rsidRPr="00B41415" w:rsidRDefault="00B41415" w:rsidP="00815453"/>
    <w:p w:rsidR="002211D0" w:rsidRDefault="00B41415" w:rsidP="00815453">
      <w:r w:rsidRPr="00B41415">
        <w:t>Day 4-</w:t>
      </w:r>
    </w:p>
    <w:p w:rsidR="007812C7" w:rsidRDefault="00ED38D3" w:rsidP="00815453">
      <w:r>
        <w:t>Project Presentations</w:t>
      </w:r>
    </w:p>
    <w:p w:rsidR="00ED38D3" w:rsidRPr="00B41415" w:rsidRDefault="00ED38D3" w:rsidP="00815453">
      <w:bookmarkStart w:id="0" w:name="_GoBack"/>
      <w:bookmarkEnd w:id="0"/>
    </w:p>
    <w:p w:rsidR="00B41415" w:rsidRPr="00B41415" w:rsidRDefault="00B41415" w:rsidP="00815453">
      <w:r w:rsidRPr="00B41415">
        <w:t>Day 5-</w:t>
      </w:r>
    </w:p>
    <w:p w:rsidR="00B41415" w:rsidRPr="00B41415" w:rsidRDefault="00B41415" w:rsidP="00815453">
      <w:r w:rsidRPr="00B41415">
        <w:t>Article of the Week</w:t>
      </w:r>
    </w:p>
    <w:sectPr w:rsidR="00B41415" w:rsidRPr="00B41415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31" w:rsidRDefault="00AC0831">
      <w:r>
        <w:separator/>
      </w:r>
    </w:p>
  </w:endnote>
  <w:endnote w:type="continuationSeparator" w:id="0">
    <w:p w:rsidR="00AC0831" w:rsidRDefault="00AC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31" w:rsidRDefault="00AC0831">
      <w:r>
        <w:separator/>
      </w:r>
    </w:p>
  </w:footnote>
  <w:footnote w:type="continuationSeparator" w:id="0">
    <w:p w:rsidR="00AC0831" w:rsidRDefault="00AC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57D"/>
    <w:rsid w:val="0010056E"/>
    <w:rsid w:val="0010187F"/>
    <w:rsid w:val="001212C2"/>
    <w:rsid w:val="001433F3"/>
    <w:rsid w:val="00155799"/>
    <w:rsid w:val="00157B4D"/>
    <w:rsid w:val="001A6476"/>
    <w:rsid w:val="001C7165"/>
    <w:rsid w:val="002211D0"/>
    <w:rsid w:val="002368F5"/>
    <w:rsid w:val="00251836"/>
    <w:rsid w:val="0029378B"/>
    <w:rsid w:val="002A4FF3"/>
    <w:rsid w:val="002E550E"/>
    <w:rsid w:val="00305185"/>
    <w:rsid w:val="003221D8"/>
    <w:rsid w:val="0032287B"/>
    <w:rsid w:val="00345413"/>
    <w:rsid w:val="003A3508"/>
    <w:rsid w:val="003F5C5C"/>
    <w:rsid w:val="004067AF"/>
    <w:rsid w:val="004410B3"/>
    <w:rsid w:val="00474997"/>
    <w:rsid w:val="004B0B82"/>
    <w:rsid w:val="004F3AEB"/>
    <w:rsid w:val="0050274E"/>
    <w:rsid w:val="00533333"/>
    <w:rsid w:val="00536C9C"/>
    <w:rsid w:val="005577E1"/>
    <w:rsid w:val="0056024A"/>
    <w:rsid w:val="005870EE"/>
    <w:rsid w:val="0059501E"/>
    <w:rsid w:val="005B39BF"/>
    <w:rsid w:val="0061390C"/>
    <w:rsid w:val="0064467A"/>
    <w:rsid w:val="006809D2"/>
    <w:rsid w:val="006B5D50"/>
    <w:rsid w:val="007032B4"/>
    <w:rsid w:val="00752626"/>
    <w:rsid w:val="00763CA0"/>
    <w:rsid w:val="007812C7"/>
    <w:rsid w:val="007964A2"/>
    <w:rsid w:val="007E5FED"/>
    <w:rsid w:val="00815453"/>
    <w:rsid w:val="0082541A"/>
    <w:rsid w:val="00863C93"/>
    <w:rsid w:val="008A2912"/>
    <w:rsid w:val="008B4CE8"/>
    <w:rsid w:val="008D6741"/>
    <w:rsid w:val="008E526A"/>
    <w:rsid w:val="008F576A"/>
    <w:rsid w:val="00902807"/>
    <w:rsid w:val="00904274"/>
    <w:rsid w:val="00932E46"/>
    <w:rsid w:val="009B2DA2"/>
    <w:rsid w:val="009C04D1"/>
    <w:rsid w:val="009D7CB1"/>
    <w:rsid w:val="009F3E6E"/>
    <w:rsid w:val="00A0309C"/>
    <w:rsid w:val="00A22F52"/>
    <w:rsid w:val="00A56ED4"/>
    <w:rsid w:val="00A73077"/>
    <w:rsid w:val="00AC0831"/>
    <w:rsid w:val="00AD065B"/>
    <w:rsid w:val="00B41415"/>
    <w:rsid w:val="00B518BD"/>
    <w:rsid w:val="00B62232"/>
    <w:rsid w:val="00B97BD6"/>
    <w:rsid w:val="00BB684E"/>
    <w:rsid w:val="00BE24CC"/>
    <w:rsid w:val="00C064D9"/>
    <w:rsid w:val="00C946DB"/>
    <w:rsid w:val="00CA59DD"/>
    <w:rsid w:val="00CB20E0"/>
    <w:rsid w:val="00CC66AC"/>
    <w:rsid w:val="00CE15A7"/>
    <w:rsid w:val="00D341EF"/>
    <w:rsid w:val="00DA27CD"/>
    <w:rsid w:val="00DC2DC1"/>
    <w:rsid w:val="00DD326B"/>
    <w:rsid w:val="00E02194"/>
    <w:rsid w:val="00E10055"/>
    <w:rsid w:val="00E32986"/>
    <w:rsid w:val="00E72C6A"/>
    <w:rsid w:val="00E76E77"/>
    <w:rsid w:val="00EB2F41"/>
    <w:rsid w:val="00ED38D3"/>
    <w:rsid w:val="00F03068"/>
    <w:rsid w:val="00F41442"/>
    <w:rsid w:val="00F60AD3"/>
    <w:rsid w:val="00F77D50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cp:lastPrinted>2012-09-11T14:06:00Z</cp:lastPrinted>
  <dcterms:created xsi:type="dcterms:W3CDTF">2016-02-08T12:41:00Z</dcterms:created>
  <dcterms:modified xsi:type="dcterms:W3CDTF">2016-02-08T12:41:00Z</dcterms:modified>
</cp:coreProperties>
</file>