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6840"/>
      </w:tblGrid>
      <w:tr w:rsidR="0050274E" w:rsidRPr="002238C3" w:rsidTr="00FA6602">
        <w:trPr>
          <w:trHeight w:val="872"/>
        </w:trPr>
        <w:tc>
          <w:tcPr>
            <w:tcW w:w="6588" w:type="dxa"/>
            <w:shd w:val="clear" w:color="auto" w:fill="auto"/>
          </w:tcPr>
          <w:p w:rsidR="0050274E" w:rsidRPr="002238C3" w:rsidRDefault="0050274E" w:rsidP="0050274E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Name:     </w:t>
            </w:r>
            <w:r w:rsidR="00FB30B8">
              <w:rPr>
                <w:sz w:val="28"/>
                <w:szCs w:val="28"/>
              </w:rPr>
              <w:t>Lauren Kiser</w:t>
            </w:r>
            <w:r w:rsidRPr="002238C3">
              <w:rPr>
                <w:sz w:val="28"/>
                <w:szCs w:val="28"/>
              </w:rPr>
              <w:t xml:space="preserve">       Subject/Time: </w:t>
            </w:r>
            <w:r>
              <w:rPr>
                <w:sz w:val="28"/>
                <w:szCs w:val="28"/>
              </w:rPr>
              <w:t>8</w:t>
            </w:r>
            <w:r w:rsidRPr="00AF07F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</w:t>
            </w:r>
            <w:r w:rsidRPr="002238C3">
              <w:rPr>
                <w:sz w:val="28"/>
                <w:szCs w:val="28"/>
              </w:rPr>
              <w:t xml:space="preserve"> Science</w:t>
            </w:r>
          </w:p>
          <w:p w:rsidR="0050274E" w:rsidRPr="002238C3" w:rsidRDefault="0050274E" w:rsidP="008F576A">
            <w:pPr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 xml:space="preserve">School:       HMS                 Date: </w:t>
            </w:r>
            <w:r w:rsidR="00E10055">
              <w:rPr>
                <w:sz w:val="28"/>
                <w:szCs w:val="28"/>
              </w:rPr>
              <w:t>Feb. 8-12</w:t>
            </w:r>
            <w:r w:rsidR="008F576A">
              <w:rPr>
                <w:sz w:val="28"/>
                <w:szCs w:val="28"/>
              </w:rPr>
              <w:t>, 2016</w:t>
            </w:r>
          </w:p>
        </w:tc>
        <w:tc>
          <w:tcPr>
            <w:tcW w:w="6840" w:type="dxa"/>
            <w:shd w:val="clear" w:color="auto" w:fill="auto"/>
          </w:tcPr>
          <w:p w:rsidR="0050274E" w:rsidRPr="002238C3" w:rsidRDefault="00FA6602" w:rsidP="00E10055">
            <w:pPr>
              <w:rPr>
                <w:sz w:val="28"/>
                <w:szCs w:val="28"/>
              </w:rPr>
            </w:pPr>
            <w:r w:rsidRPr="00FA6602">
              <w:rPr>
                <w:sz w:val="28"/>
                <w:szCs w:val="28"/>
                <w:u w:val="single"/>
              </w:rPr>
              <w:t>Main Topics</w:t>
            </w:r>
            <w:r w:rsidR="0050274E" w:rsidRPr="002238C3">
              <w:rPr>
                <w:sz w:val="28"/>
                <w:szCs w:val="28"/>
              </w:rPr>
              <w:t>:</w:t>
            </w:r>
            <w:r w:rsidR="00FB30B8">
              <w:rPr>
                <w:sz w:val="28"/>
                <w:szCs w:val="28"/>
              </w:rPr>
              <w:t xml:space="preserve"> </w:t>
            </w:r>
            <w:r w:rsidR="00E10055">
              <w:rPr>
                <w:sz w:val="28"/>
                <w:szCs w:val="28"/>
              </w:rPr>
              <w:t>pollution project</w:t>
            </w:r>
            <w:r w:rsidR="0064467A">
              <w:rPr>
                <w:sz w:val="28"/>
                <w:szCs w:val="28"/>
              </w:rPr>
              <w:t xml:space="preserve">/mitigating human impact, </w:t>
            </w:r>
            <w:r w:rsidR="00CA59DD">
              <w:rPr>
                <w:sz w:val="28"/>
                <w:szCs w:val="28"/>
              </w:rPr>
              <w:t>ideas for making Anderson more sustainable, reduce/reuse/recycle, article of the week</w:t>
            </w:r>
          </w:p>
        </w:tc>
      </w:tr>
    </w:tbl>
    <w:p w:rsidR="0050274E" w:rsidRDefault="0050274E" w:rsidP="0050274E">
      <w:pPr>
        <w:rPr>
          <w:sz w:val="28"/>
          <w:szCs w:val="28"/>
        </w:rPr>
      </w:pP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2700"/>
        <w:gridCol w:w="2700"/>
        <w:gridCol w:w="2700"/>
      </w:tblGrid>
      <w:tr w:rsidR="0050274E" w:rsidRPr="002238C3" w:rsidTr="00FA6602">
        <w:trPr>
          <w:trHeight w:val="523"/>
        </w:trPr>
        <w:tc>
          <w:tcPr>
            <w:tcW w:w="2718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Monday</w:t>
            </w:r>
          </w:p>
        </w:tc>
        <w:tc>
          <w:tcPr>
            <w:tcW w:w="261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Tuesday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Wednesday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Thursday</w:t>
            </w:r>
          </w:p>
        </w:tc>
        <w:tc>
          <w:tcPr>
            <w:tcW w:w="2700" w:type="dxa"/>
            <w:shd w:val="clear" w:color="auto" w:fill="auto"/>
          </w:tcPr>
          <w:p w:rsidR="0050274E" w:rsidRPr="002238C3" w:rsidRDefault="0050274E" w:rsidP="0050274E">
            <w:pPr>
              <w:jc w:val="center"/>
              <w:rPr>
                <w:sz w:val="28"/>
                <w:szCs w:val="28"/>
              </w:rPr>
            </w:pPr>
            <w:r w:rsidRPr="002238C3">
              <w:rPr>
                <w:sz w:val="28"/>
                <w:szCs w:val="28"/>
              </w:rPr>
              <w:t>Friday</w:t>
            </w:r>
          </w:p>
        </w:tc>
      </w:tr>
      <w:tr w:rsidR="0050274E" w:rsidRPr="002238C3" w:rsidTr="00FA6602">
        <w:trPr>
          <w:trHeight w:val="6702"/>
        </w:trPr>
        <w:tc>
          <w:tcPr>
            <w:tcW w:w="2718" w:type="dxa"/>
            <w:shd w:val="clear" w:color="auto" w:fill="auto"/>
          </w:tcPr>
          <w:p w:rsidR="001C7165" w:rsidRPr="004B0B82" w:rsidRDefault="001C7165" w:rsidP="001C7165">
            <w:r w:rsidRPr="004B0B82">
              <w:rPr>
                <w:b/>
              </w:rPr>
              <w:t>Objective</w:t>
            </w:r>
            <w:r w:rsidR="00B62232" w:rsidRPr="004B0B82">
              <w:t xml:space="preserve">: </w:t>
            </w:r>
            <w:r w:rsidR="004B0B82" w:rsidRPr="004B0B82">
              <w:t>Mitigate Anderson/Indiana’s pollution contribution</w:t>
            </w:r>
          </w:p>
          <w:p w:rsidR="001C7165" w:rsidRPr="004B0B82" w:rsidRDefault="001C7165" w:rsidP="001C7165"/>
          <w:p w:rsidR="001C7165" w:rsidRDefault="00B62232" w:rsidP="001C7165">
            <w:pPr>
              <w:rPr>
                <w:b/>
              </w:rPr>
            </w:pPr>
            <w:r w:rsidRPr="004B0B82">
              <w:rPr>
                <w:b/>
              </w:rPr>
              <w:t>Instruction:</w:t>
            </w:r>
          </w:p>
          <w:p w:rsidR="004B0B82" w:rsidRPr="004B0B82" w:rsidRDefault="004B0B82" w:rsidP="001C7165">
            <w:r w:rsidRPr="004B0B82">
              <w:t>-FINISH PROJECTS IF NECESSARY</w:t>
            </w:r>
          </w:p>
          <w:p w:rsidR="0059501E" w:rsidRPr="004B0B82" w:rsidRDefault="004B0B82" w:rsidP="0059501E">
            <w:r w:rsidRPr="004B0B82">
              <w:t>-Warm-Up: Gather your project materials and rehearse by yourself or with a partner.</w:t>
            </w:r>
          </w:p>
          <w:p w:rsidR="004B0B82" w:rsidRPr="004B0B82" w:rsidRDefault="004B0B82" w:rsidP="0059501E">
            <w:r w:rsidRPr="004B0B82">
              <w:t>-Have half of the class present their projects (max 3 minutes each)</w:t>
            </w:r>
          </w:p>
          <w:p w:rsidR="004B0B82" w:rsidRPr="004B0B82" w:rsidRDefault="004B0B82" w:rsidP="0059501E"/>
          <w:p w:rsidR="001C7165" w:rsidRPr="004B0B82" w:rsidRDefault="001C7165" w:rsidP="001C7165">
            <w:pPr>
              <w:rPr>
                <w:b/>
              </w:rPr>
            </w:pPr>
            <w:r w:rsidRPr="004B0B82">
              <w:rPr>
                <w:b/>
              </w:rPr>
              <w:t>Standards:</w:t>
            </w:r>
          </w:p>
          <w:p w:rsidR="001C7165" w:rsidRPr="004B0B82" w:rsidRDefault="004B0B82" w:rsidP="001C7165">
            <w:r w:rsidRPr="004B0B82">
              <w:t>8.2.6</w:t>
            </w:r>
          </w:p>
          <w:p w:rsidR="004B0B82" w:rsidRPr="004B0B82" w:rsidRDefault="004B0B82" w:rsidP="001C7165"/>
          <w:p w:rsidR="001C7165" w:rsidRPr="004B0B82" w:rsidRDefault="001C7165" w:rsidP="001C7165">
            <w:r w:rsidRPr="004B0B82">
              <w:rPr>
                <w:b/>
              </w:rPr>
              <w:t>Materials:</w:t>
            </w:r>
          </w:p>
          <w:p w:rsidR="00FB30B8" w:rsidRPr="008F576A" w:rsidRDefault="004B0B82" w:rsidP="0061390C">
            <w:r w:rsidRPr="004B0B82">
              <w:t>Projector, student projects</w:t>
            </w:r>
          </w:p>
        </w:tc>
        <w:tc>
          <w:tcPr>
            <w:tcW w:w="2610" w:type="dxa"/>
            <w:shd w:val="clear" w:color="auto" w:fill="auto"/>
          </w:tcPr>
          <w:p w:rsidR="001C7165" w:rsidRPr="004B0B82" w:rsidRDefault="001C7165" w:rsidP="001C7165">
            <w:r w:rsidRPr="004B0B82">
              <w:rPr>
                <w:b/>
              </w:rPr>
              <w:t>Objective</w:t>
            </w:r>
            <w:r w:rsidR="00B62232" w:rsidRPr="004B0B82">
              <w:t xml:space="preserve">: </w:t>
            </w:r>
            <w:r w:rsidR="004B0B82" w:rsidRPr="004B0B82">
              <w:t>Mitigate Anderson/Indiana’s pollution contribution</w:t>
            </w:r>
          </w:p>
          <w:p w:rsidR="004B0B82" w:rsidRPr="004B0B82" w:rsidRDefault="004B0B82" w:rsidP="001C7165"/>
          <w:p w:rsidR="001C7165" w:rsidRPr="004B0B82" w:rsidRDefault="001C7165" w:rsidP="001C7165">
            <w:pPr>
              <w:rPr>
                <w:b/>
              </w:rPr>
            </w:pPr>
            <w:r w:rsidRPr="004B0B82">
              <w:rPr>
                <w:b/>
              </w:rPr>
              <w:t>Instruction:</w:t>
            </w:r>
          </w:p>
          <w:p w:rsidR="004B0B82" w:rsidRPr="004B0B82" w:rsidRDefault="004B0B82" w:rsidP="004B0B82">
            <w:r w:rsidRPr="004B0B82">
              <w:t>-Warm-Up: What was your favorite idea presented yesterday? Why?</w:t>
            </w:r>
          </w:p>
          <w:p w:rsidR="004B0B82" w:rsidRPr="004B0B82" w:rsidRDefault="004B0B82" w:rsidP="004B0B82">
            <w:r w:rsidRPr="004B0B82">
              <w:t>-Have half of the class present their projects (max 3 minutes each)</w:t>
            </w:r>
          </w:p>
          <w:p w:rsidR="001C7165" w:rsidRPr="004B0B82" w:rsidRDefault="001C7165" w:rsidP="001C7165"/>
          <w:p w:rsidR="001C7165" w:rsidRPr="004B0B82" w:rsidRDefault="001C7165" w:rsidP="001C7165">
            <w:pPr>
              <w:rPr>
                <w:b/>
              </w:rPr>
            </w:pPr>
            <w:r w:rsidRPr="004B0B82">
              <w:rPr>
                <w:b/>
              </w:rPr>
              <w:t>Standards:</w:t>
            </w:r>
          </w:p>
          <w:p w:rsidR="004B0B82" w:rsidRPr="004B0B82" w:rsidRDefault="004B0B82" w:rsidP="001C7165">
            <w:r w:rsidRPr="004B0B82">
              <w:t>8.2.6</w:t>
            </w:r>
          </w:p>
          <w:p w:rsidR="004B0B82" w:rsidRPr="004B0B82" w:rsidRDefault="004B0B82" w:rsidP="001C7165"/>
          <w:p w:rsidR="001C7165" w:rsidRPr="004B0B82" w:rsidRDefault="001C7165" w:rsidP="001C7165">
            <w:r w:rsidRPr="004B0B82">
              <w:rPr>
                <w:b/>
              </w:rPr>
              <w:t>Materials:</w:t>
            </w:r>
          </w:p>
          <w:p w:rsidR="00FB6E56" w:rsidRPr="0032287B" w:rsidRDefault="004B0B82" w:rsidP="008F576A">
            <w:pPr>
              <w:rPr>
                <w:sz w:val="22"/>
                <w:szCs w:val="22"/>
              </w:rPr>
            </w:pPr>
            <w:r w:rsidRPr="004B0B82">
              <w:t>Projector, student projects</w:t>
            </w:r>
          </w:p>
        </w:tc>
        <w:tc>
          <w:tcPr>
            <w:tcW w:w="2700" w:type="dxa"/>
            <w:shd w:val="clear" w:color="auto" w:fill="auto"/>
          </w:tcPr>
          <w:p w:rsidR="001C7165" w:rsidRPr="00474997" w:rsidRDefault="001C7165" w:rsidP="001C7165">
            <w:pPr>
              <w:rPr>
                <w:sz w:val="17"/>
                <w:szCs w:val="17"/>
              </w:rPr>
            </w:pPr>
            <w:r w:rsidRPr="00474997">
              <w:rPr>
                <w:b/>
                <w:sz w:val="17"/>
                <w:szCs w:val="17"/>
              </w:rPr>
              <w:t>Objective</w:t>
            </w:r>
            <w:r w:rsidR="00BB684E" w:rsidRPr="00474997">
              <w:rPr>
                <w:sz w:val="17"/>
                <w:szCs w:val="17"/>
              </w:rPr>
              <w:t xml:space="preserve">: </w:t>
            </w:r>
            <w:r w:rsidR="00474997" w:rsidRPr="00474997">
              <w:rPr>
                <w:sz w:val="17"/>
                <w:szCs w:val="17"/>
              </w:rPr>
              <w:t>Formulate a list of the top 10 ways to reduce our impact, reuse and recycle materials, and be more sustainable.</w:t>
            </w:r>
          </w:p>
          <w:p w:rsidR="004B0B82" w:rsidRPr="00474997" w:rsidRDefault="004B0B82" w:rsidP="001C7165">
            <w:pPr>
              <w:rPr>
                <w:sz w:val="17"/>
                <w:szCs w:val="17"/>
              </w:rPr>
            </w:pPr>
          </w:p>
          <w:p w:rsidR="001C7165" w:rsidRPr="00474997" w:rsidRDefault="001C7165" w:rsidP="001C7165">
            <w:pPr>
              <w:rPr>
                <w:b/>
                <w:sz w:val="17"/>
                <w:szCs w:val="17"/>
              </w:rPr>
            </w:pPr>
            <w:r w:rsidRPr="00474997">
              <w:rPr>
                <w:b/>
                <w:sz w:val="17"/>
                <w:szCs w:val="17"/>
              </w:rPr>
              <w:t>Instruction:</w:t>
            </w:r>
          </w:p>
          <w:p w:rsidR="004B0B82" w:rsidRPr="00474997" w:rsidRDefault="004B0B82" w:rsidP="001C7165">
            <w:pPr>
              <w:rPr>
                <w:sz w:val="17"/>
                <w:szCs w:val="17"/>
              </w:rPr>
            </w:pPr>
            <w:r w:rsidRPr="00474997">
              <w:rPr>
                <w:sz w:val="17"/>
                <w:szCs w:val="17"/>
              </w:rPr>
              <w:t>-FINISH PRESENTATIONS IF NECESSARY</w:t>
            </w:r>
          </w:p>
          <w:p w:rsidR="00904274" w:rsidRPr="00474997" w:rsidRDefault="004B0B82" w:rsidP="0064467A">
            <w:pPr>
              <w:rPr>
                <w:sz w:val="17"/>
                <w:szCs w:val="17"/>
              </w:rPr>
            </w:pPr>
            <w:r w:rsidRPr="00474997">
              <w:rPr>
                <w:sz w:val="17"/>
                <w:szCs w:val="17"/>
              </w:rPr>
              <w:t>-Warm-Up: What was your favorite idea presented yesterday</w:t>
            </w:r>
            <w:r w:rsidR="00F77D50" w:rsidRPr="00474997">
              <w:rPr>
                <w:sz w:val="17"/>
                <w:szCs w:val="17"/>
              </w:rPr>
              <w:t>/today</w:t>
            </w:r>
            <w:r w:rsidRPr="00474997">
              <w:rPr>
                <w:sz w:val="17"/>
                <w:szCs w:val="17"/>
              </w:rPr>
              <w:t>? Why?</w:t>
            </w:r>
          </w:p>
          <w:p w:rsidR="004B0B82" w:rsidRPr="00474997" w:rsidRDefault="004B0B82" w:rsidP="0064467A">
            <w:pPr>
              <w:rPr>
                <w:sz w:val="17"/>
                <w:szCs w:val="17"/>
              </w:rPr>
            </w:pPr>
            <w:r w:rsidRPr="00474997">
              <w:rPr>
                <w:sz w:val="17"/>
                <w:szCs w:val="17"/>
              </w:rPr>
              <w:t>-</w:t>
            </w:r>
            <w:r w:rsidR="00474997" w:rsidRPr="00474997">
              <w:rPr>
                <w:sz w:val="17"/>
                <w:szCs w:val="17"/>
              </w:rPr>
              <w:t>Free-Write: What is the difference between reduce, reuse, and recycle? Make 3 columns and write as many ideas as you can in each column. Note which R it is.</w:t>
            </w:r>
          </w:p>
          <w:p w:rsidR="00474997" w:rsidRPr="00474997" w:rsidRDefault="00474997" w:rsidP="0064467A">
            <w:pPr>
              <w:rPr>
                <w:sz w:val="17"/>
                <w:szCs w:val="17"/>
              </w:rPr>
            </w:pPr>
            <w:r w:rsidRPr="00474997">
              <w:rPr>
                <w:sz w:val="17"/>
                <w:szCs w:val="17"/>
              </w:rPr>
              <w:t>-Get in pairs and come up with a list of top 5, in order of most important/effective to least important/effective. Again note which category it is.</w:t>
            </w:r>
          </w:p>
          <w:p w:rsidR="00474997" w:rsidRPr="00474997" w:rsidRDefault="00474997" w:rsidP="0064467A">
            <w:pPr>
              <w:rPr>
                <w:sz w:val="17"/>
                <w:szCs w:val="17"/>
              </w:rPr>
            </w:pPr>
            <w:r w:rsidRPr="00474997">
              <w:rPr>
                <w:sz w:val="17"/>
                <w:szCs w:val="17"/>
              </w:rPr>
              <w:t>-Join pairs into groups of 4 and repeat. Do again for groups of 8, half the class, and then the whole class will have a discussion to make a top 10 list.</w:t>
            </w:r>
          </w:p>
          <w:p w:rsidR="001C7165" w:rsidRPr="00474997" w:rsidRDefault="001C7165" w:rsidP="001C7165">
            <w:pPr>
              <w:rPr>
                <w:sz w:val="17"/>
                <w:szCs w:val="17"/>
              </w:rPr>
            </w:pPr>
          </w:p>
          <w:p w:rsidR="001C7165" w:rsidRPr="00474997" w:rsidRDefault="001C7165" w:rsidP="001C7165">
            <w:pPr>
              <w:rPr>
                <w:b/>
                <w:sz w:val="17"/>
                <w:szCs w:val="17"/>
              </w:rPr>
            </w:pPr>
            <w:r w:rsidRPr="00474997">
              <w:rPr>
                <w:b/>
                <w:sz w:val="17"/>
                <w:szCs w:val="17"/>
              </w:rPr>
              <w:t>Standards:</w:t>
            </w:r>
          </w:p>
          <w:p w:rsidR="001C7165" w:rsidRPr="00474997" w:rsidRDefault="00474997" w:rsidP="001C7165">
            <w:pPr>
              <w:rPr>
                <w:sz w:val="17"/>
                <w:szCs w:val="17"/>
              </w:rPr>
            </w:pPr>
            <w:r w:rsidRPr="00474997">
              <w:rPr>
                <w:sz w:val="17"/>
                <w:szCs w:val="17"/>
              </w:rPr>
              <w:t>8.2.7</w:t>
            </w:r>
          </w:p>
          <w:p w:rsidR="00904274" w:rsidRPr="00474997" w:rsidRDefault="00904274" w:rsidP="001C7165">
            <w:pPr>
              <w:rPr>
                <w:sz w:val="17"/>
                <w:szCs w:val="17"/>
              </w:rPr>
            </w:pPr>
          </w:p>
          <w:p w:rsidR="0050274E" w:rsidRPr="00474997" w:rsidRDefault="001C7165" w:rsidP="001C7165">
            <w:pPr>
              <w:rPr>
                <w:b/>
                <w:sz w:val="17"/>
                <w:szCs w:val="17"/>
              </w:rPr>
            </w:pPr>
            <w:r w:rsidRPr="00474997">
              <w:rPr>
                <w:b/>
                <w:sz w:val="17"/>
                <w:szCs w:val="17"/>
              </w:rPr>
              <w:t>Materials:</w:t>
            </w:r>
          </w:p>
          <w:p w:rsidR="002E550E" w:rsidRPr="002E550E" w:rsidRDefault="00474997" w:rsidP="001C7165">
            <w:pPr>
              <w:rPr>
                <w:sz w:val="22"/>
              </w:rPr>
            </w:pPr>
            <w:r w:rsidRPr="00474997">
              <w:rPr>
                <w:sz w:val="17"/>
                <w:szCs w:val="17"/>
              </w:rPr>
              <w:t>Paper and writing utensils, large notepad and markers (one for each class’ top 10 list)</w:t>
            </w:r>
          </w:p>
        </w:tc>
        <w:tc>
          <w:tcPr>
            <w:tcW w:w="2700" w:type="dxa"/>
            <w:shd w:val="clear" w:color="auto" w:fill="auto"/>
          </w:tcPr>
          <w:p w:rsidR="0000417E" w:rsidRPr="0056024A" w:rsidRDefault="0000417E" w:rsidP="0000417E">
            <w:pPr>
              <w:rPr>
                <w:sz w:val="20"/>
                <w:szCs w:val="20"/>
              </w:rPr>
            </w:pPr>
            <w:bookmarkStart w:id="0" w:name="_GoBack"/>
            <w:r w:rsidRPr="0056024A">
              <w:rPr>
                <w:b/>
                <w:sz w:val="20"/>
                <w:szCs w:val="20"/>
              </w:rPr>
              <w:t>Objective</w:t>
            </w:r>
            <w:r w:rsidR="002E550E" w:rsidRPr="0056024A">
              <w:rPr>
                <w:sz w:val="20"/>
                <w:szCs w:val="20"/>
              </w:rPr>
              <w:t>:</w:t>
            </w:r>
            <w:r w:rsidR="0029378B" w:rsidRPr="0056024A">
              <w:rPr>
                <w:sz w:val="20"/>
                <w:szCs w:val="20"/>
              </w:rPr>
              <w:t xml:space="preserve"> </w:t>
            </w:r>
            <w:r w:rsidR="001A6476" w:rsidRPr="0056024A">
              <w:rPr>
                <w:sz w:val="20"/>
                <w:szCs w:val="20"/>
              </w:rPr>
              <w:t>Formulate a list of the top 10 ways to reduce our impact, reuse and recycle materials, and be more sustainable.</w:t>
            </w:r>
          </w:p>
          <w:p w:rsidR="002E550E" w:rsidRPr="0056024A" w:rsidRDefault="002E550E" w:rsidP="0000417E">
            <w:pPr>
              <w:rPr>
                <w:sz w:val="20"/>
                <w:szCs w:val="20"/>
              </w:rPr>
            </w:pPr>
          </w:p>
          <w:p w:rsidR="0000417E" w:rsidRPr="0056024A" w:rsidRDefault="0000417E" w:rsidP="0000417E">
            <w:pPr>
              <w:rPr>
                <w:b/>
                <w:sz w:val="20"/>
                <w:szCs w:val="20"/>
              </w:rPr>
            </w:pPr>
            <w:r w:rsidRPr="0056024A">
              <w:rPr>
                <w:b/>
                <w:sz w:val="20"/>
                <w:szCs w:val="20"/>
              </w:rPr>
              <w:t>Instruction:</w:t>
            </w:r>
          </w:p>
          <w:p w:rsidR="001A6476" w:rsidRPr="0056024A" w:rsidRDefault="001A6476" w:rsidP="0000417E">
            <w:pPr>
              <w:rPr>
                <w:sz w:val="20"/>
                <w:szCs w:val="20"/>
              </w:rPr>
            </w:pPr>
            <w:r w:rsidRPr="0056024A">
              <w:rPr>
                <w:sz w:val="20"/>
                <w:szCs w:val="20"/>
              </w:rPr>
              <w:t>-Finish activity from yesterday (top 10 list)</w:t>
            </w:r>
          </w:p>
          <w:p w:rsidR="001A6476" w:rsidRPr="0056024A" w:rsidRDefault="001A6476" w:rsidP="0000417E">
            <w:pPr>
              <w:rPr>
                <w:sz w:val="20"/>
                <w:szCs w:val="20"/>
              </w:rPr>
            </w:pPr>
            <w:r w:rsidRPr="0056024A">
              <w:rPr>
                <w:sz w:val="20"/>
                <w:szCs w:val="20"/>
              </w:rPr>
              <w:t>-PowerPoint on teacher ideas [3 “removing” ideas and 3 “adding” ideas] (upcycling, green cleaning, green team/club; habitat creation, community garden, tree cities)</w:t>
            </w:r>
          </w:p>
          <w:p w:rsidR="001A6476" w:rsidRPr="0056024A" w:rsidRDefault="001A6476" w:rsidP="0000417E">
            <w:pPr>
              <w:rPr>
                <w:sz w:val="20"/>
                <w:szCs w:val="20"/>
              </w:rPr>
            </w:pPr>
            <w:r w:rsidRPr="0056024A">
              <w:rPr>
                <w:sz w:val="20"/>
                <w:szCs w:val="20"/>
              </w:rPr>
              <w:t xml:space="preserve">-If time allows, students will </w:t>
            </w:r>
            <w:r w:rsidR="0056024A" w:rsidRPr="0056024A">
              <w:rPr>
                <w:sz w:val="20"/>
                <w:szCs w:val="20"/>
              </w:rPr>
              <w:t>calculate their carbon footprints (get 2 values, one from each site, as well as how many trees they’d need to plant from the 2</w:t>
            </w:r>
            <w:r w:rsidR="0056024A" w:rsidRPr="0056024A">
              <w:rPr>
                <w:sz w:val="20"/>
                <w:szCs w:val="20"/>
                <w:vertAlign w:val="superscript"/>
              </w:rPr>
              <w:t>nd</w:t>
            </w:r>
            <w:r w:rsidR="0056024A" w:rsidRPr="0056024A">
              <w:rPr>
                <w:sz w:val="20"/>
                <w:szCs w:val="20"/>
              </w:rPr>
              <w:t xml:space="preserve"> site)</w:t>
            </w:r>
          </w:p>
          <w:p w:rsidR="00EB2F41" w:rsidRPr="0056024A" w:rsidRDefault="00EB2F41" w:rsidP="0000417E">
            <w:pPr>
              <w:rPr>
                <w:sz w:val="20"/>
                <w:szCs w:val="20"/>
              </w:rPr>
            </w:pPr>
          </w:p>
          <w:p w:rsidR="0000417E" w:rsidRPr="0056024A" w:rsidRDefault="0000417E" w:rsidP="0000417E">
            <w:pPr>
              <w:rPr>
                <w:b/>
                <w:sz w:val="20"/>
                <w:szCs w:val="20"/>
              </w:rPr>
            </w:pPr>
            <w:r w:rsidRPr="0056024A">
              <w:rPr>
                <w:b/>
                <w:sz w:val="20"/>
                <w:szCs w:val="20"/>
              </w:rPr>
              <w:t>Standards:</w:t>
            </w:r>
          </w:p>
          <w:p w:rsidR="002E550E" w:rsidRPr="0056024A" w:rsidRDefault="001A6476" w:rsidP="0000417E">
            <w:pPr>
              <w:rPr>
                <w:sz w:val="20"/>
                <w:szCs w:val="20"/>
              </w:rPr>
            </w:pPr>
            <w:r w:rsidRPr="0056024A">
              <w:rPr>
                <w:sz w:val="20"/>
                <w:szCs w:val="20"/>
              </w:rPr>
              <w:t>8.2.7</w:t>
            </w:r>
          </w:p>
          <w:p w:rsidR="00EB2F41" w:rsidRPr="0056024A" w:rsidRDefault="00EB2F41" w:rsidP="0000417E">
            <w:pPr>
              <w:rPr>
                <w:sz w:val="20"/>
                <w:szCs w:val="20"/>
              </w:rPr>
            </w:pPr>
          </w:p>
          <w:p w:rsidR="0000417E" w:rsidRPr="0056024A" w:rsidRDefault="0000417E" w:rsidP="0000417E">
            <w:pPr>
              <w:rPr>
                <w:sz w:val="20"/>
                <w:szCs w:val="20"/>
              </w:rPr>
            </w:pPr>
            <w:r w:rsidRPr="0056024A">
              <w:rPr>
                <w:b/>
                <w:sz w:val="20"/>
                <w:szCs w:val="20"/>
              </w:rPr>
              <w:t>Materials:</w:t>
            </w:r>
          </w:p>
          <w:p w:rsidR="0061390C" w:rsidRPr="00D27084" w:rsidRDefault="001A6476" w:rsidP="0000417E">
            <w:pPr>
              <w:rPr>
                <w:szCs w:val="28"/>
              </w:rPr>
            </w:pPr>
            <w:r w:rsidRPr="0056024A">
              <w:rPr>
                <w:sz w:val="20"/>
                <w:szCs w:val="20"/>
              </w:rPr>
              <w:t>PowerPoint, projector, computer</w:t>
            </w:r>
            <w:bookmarkEnd w:id="0"/>
          </w:p>
        </w:tc>
        <w:tc>
          <w:tcPr>
            <w:tcW w:w="2700" w:type="dxa"/>
            <w:shd w:val="clear" w:color="auto" w:fill="auto"/>
          </w:tcPr>
          <w:p w:rsidR="001C7165" w:rsidRPr="001A6476" w:rsidRDefault="001C7165" w:rsidP="001C7165">
            <w:pPr>
              <w:rPr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Objective</w:t>
            </w:r>
            <w:r w:rsidR="0029378B" w:rsidRPr="001A6476">
              <w:rPr>
                <w:sz w:val="26"/>
                <w:szCs w:val="26"/>
              </w:rPr>
              <w:t xml:space="preserve">: </w:t>
            </w:r>
            <w:r w:rsidR="0064467A" w:rsidRPr="001A6476">
              <w:rPr>
                <w:sz w:val="26"/>
                <w:szCs w:val="26"/>
              </w:rPr>
              <w:t>Improve our science literacy skills</w:t>
            </w:r>
          </w:p>
          <w:p w:rsidR="002E550E" w:rsidRPr="001A6476" w:rsidRDefault="002E550E" w:rsidP="001C7165">
            <w:pPr>
              <w:rPr>
                <w:sz w:val="26"/>
                <w:szCs w:val="26"/>
              </w:rPr>
            </w:pPr>
          </w:p>
          <w:p w:rsidR="001C7165" w:rsidRPr="001A6476" w:rsidRDefault="001C7165" w:rsidP="001C7165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Instruction:</w:t>
            </w:r>
          </w:p>
          <w:p w:rsidR="002E550E" w:rsidRPr="001A6476" w:rsidRDefault="00EB2F41" w:rsidP="001C7165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 xml:space="preserve">-Warm-Up: </w:t>
            </w:r>
            <w:r w:rsidR="001A6476" w:rsidRPr="001A6476">
              <w:rPr>
                <w:sz w:val="26"/>
                <w:szCs w:val="26"/>
              </w:rPr>
              <w:t>If you could implement any idea here at school to make us more sustainable and green, what would you do? Why?</w:t>
            </w:r>
          </w:p>
          <w:p w:rsidR="0064467A" w:rsidRPr="001A6476" w:rsidRDefault="0064467A" w:rsidP="001C7165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>-ARTICLE OF THE WEEK</w:t>
            </w:r>
          </w:p>
          <w:p w:rsidR="00EB2F41" w:rsidRPr="001A6476" w:rsidRDefault="00EB2F41" w:rsidP="001C7165">
            <w:pPr>
              <w:rPr>
                <w:sz w:val="26"/>
                <w:szCs w:val="26"/>
              </w:rPr>
            </w:pPr>
          </w:p>
          <w:p w:rsidR="002E550E" w:rsidRPr="001A6476" w:rsidRDefault="001C7165" w:rsidP="001C7165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Standards:</w:t>
            </w:r>
          </w:p>
          <w:p w:rsidR="004B0B82" w:rsidRPr="001A6476" w:rsidRDefault="001A6476" w:rsidP="001C7165">
            <w:pPr>
              <w:rPr>
                <w:sz w:val="26"/>
                <w:szCs w:val="26"/>
              </w:rPr>
            </w:pPr>
            <w:r w:rsidRPr="001A6476">
              <w:rPr>
                <w:sz w:val="26"/>
                <w:szCs w:val="26"/>
              </w:rPr>
              <w:t>8.2.7</w:t>
            </w:r>
          </w:p>
          <w:p w:rsidR="001A6476" w:rsidRPr="001A6476" w:rsidRDefault="001A6476" w:rsidP="001C7165">
            <w:pPr>
              <w:rPr>
                <w:sz w:val="26"/>
                <w:szCs w:val="26"/>
              </w:rPr>
            </w:pPr>
          </w:p>
          <w:p w:rsidR="001C7165" w:rsidRPr="001A6476" w:rsidRDefault="001C7165" w:rsidP="001C7165">
            <w:pPr>
              <w:rPr>
                <w:b/>
                <w:sz w:val="26"/>
                <w:szCs w:val="26"/>
              </w:rPr>
            </w:pPr>
            <w:r w:rsidRPr="001A6476">
              <w:rPr>
                <w:b/>
                <w:sz w:val="26"/>
                <w:szCs w:val="26"/>
              </w:rPr>
              <w:t>Materials:</w:t>
            </w:r>
          </w:p>
          <w:p w:rsidR="003F5C5C" w:rsidRPr="0029378B" w:rsidRDefault="0064467A" w:rsidP="0050274E">
            <w:r w:rsidRPr="001A6476">
              <w:rPr>
                <w:sz w:val="26"/>
                <w:szCs w:val="26"/>
              </w:rPr>
              <w:t>Handouts</w:t>
            </w:r>
          </w:p>
        </w:tc>
      </w:tr>
    </w:tbl>
    <w:p w:rsidR="0050274E" w:rsidRPr="00B41415" w:rsidRDefault="00DD326B" w:rsidP="0050274E">
      <w:pPr>
        <w:rPr>
          <w:b/>
        </w:rPr>
      </w:pPr>
      <w:r w:rsidRPr="00B41415">
        <w:rPr>
          <w:b/>
        </w:rPr>
        <w:lastRenderedPageBreak/>
        <w:t>Useful Links:</w:t>
      </w:r>
    </w:p>
    <w:p w:rsidR="00DD326B" w:rsidRPr="00B41415" w:rsidRDefault="00DD326B" w:rsidP="0050274E"/>
    <w:p w:rsidR="00F03068" w:rsidRPr="00B41415" w:rsidRDefault="005577E1" w:rsidP="00815453">
      <w:r w:rsidRPr="00B41415">
        <w:t>Day 1-</w:t>
      </w:r>
    </w:p>
    <w:p w:rsidR="002368F5" w:rsidRPr="00B41415" w:rsidRDefault="00B41415" w:rsidP="00815453">
      <w:r w:rsidRPr="00B41415">
        <w:t>Project Work</w:t>
      </w:r>
    </w:p>
    <w:p w:rsidR="00B41415" w:rsidRPr="00B41415" w:rsidRDefault="00B41415" w:rsidP="00815453">
      <w:r w:rsidRPr="00B41415">
        <w:t>Project Presentations</w:t>
      </w:r>
    </w:p>
    <w:p w:rsidR="00B41415" w:rsidRPr="00B41415" w:rsidRDefault="00B41415" w:rsidP="00815453"/>
    <w:p w:rsidR="00A22F52" w:rsidRPr="00B41415" w:rsidRDefault="005577E1" w:rsidP="00815453">
      <w:r w:rsidRPr="00B41415">
        <w:t>Day 2</w:t>
      </w:r>
      <w:r w:rsidR="00B41415" w:rsidRPr="00B41415">
        <w:t>-</w:t>
      </w:r>
    </w:p>
    <w:p w:rsidR="002211D0" w:rsidRPr="00B41415" w:rsidRDefault="00B41415" w:rsidP="00815453">
      <w:r w:rsidRPr="00B41415">
        <w:t>Project Presentations</w:t>
      </w:r>
    </w:p>
    <w:p w:rsidR="00B41415" w:rsidRPr="00B41415" w:rsidRDefault="00B41415" w:rsidP="00815453"/>
    <w:p w:rsidR="00B41415" w:rsidRPr="00B41415" w:rsidRDefault="00B41415" w:rsidP="00815453">
      <w:r w:rsidRPr="00B41415">
        <w:t>Day 3-</w:t>
      </w:r>
    </w:p>
    <w:p w:rsidR="00B41415" w:rsidRPr="00B41415" w:rsidRDefault="00B41415" w:rsidP="00815453">
      <w:r w:rsidRPr="00B41415">
        <w:t>Project Presentations</w:t>
      </w:r>
    </w:p>
    <w:p w:rsidR="00B41415" w:rsidRPr="00B41415" w:rsidRDefault="00B41415" w:rsidP="00815453"/>
    <w:p w:rsidR="002211D0" w:rsidRDefault="00B41415" w:rsidP="00815453">
      <w:r w:rsidRPr="00B41415">
        <w:t>Day 4-</w:t>
      </w:r>
    </w:p>
    <w:p w:rsidR="007812C7" w:rsidRDefault="007812C7" w:rsidP="00815453">
      <w:r>
        <w:t xml:space="preserve">Upcycling: </w:t>
      </w:r>
      <w:r w:rsidRPr="007812C7">
        <w:t>http://www.edutopia.org/blog/upcycle-night-middle-school-pbl-aaron-kaio</w:t>
      </w:r>
    </w:p>
    <w:p w:rsidR="007812C7" w:rsidRDefault="007812C7" w:rsidP="00815453">
      <w:r>
        <w:t xml:space="preserve">Habitat Building: </w:t>
      </w:r>
      <w:r w:rsidRPr="007812C7">
        <w:t>http://www.fws.gov/chesapeakebay/pdf/habitatguide.pdf</w:t>
      </w:r>
    </w:p>
    <w:p w:rsidR="007812C7" w:rsidRPr="00B41415" w:rsidRDefault="007812C7" w:rsidP="00815453">
      <w:r>
        <w:t xml:space="preserve">Green Cleaning: </w:t>
      </w:r>
      <w:r w:rsidRPr="007812C7">
        <w:t>http://www.nasbe.org/wp-content/uploads/Davis_Implementation_article_Feb2012.pdf</w:t>
      </w:r>
    </w:p>
    <w:p w:rsidR="007812C7" w:rsidRDefault="007812C7" w:rsidP="00815453">
      <w:r>
        <w:t xml:space="preserve">Tree Cities: </w:t>
      </w:r>
      <w:r w:rsidR="009C04D1" w:rsidRPr="0056024A">
        <w:t>http://www.arborday.org/programs/TreeCityUSA/index.cfm</w:t>
      </w:r>
    </w:p>
    <w:p w:rsidR="009C04D1" w:rsidRDefault="009C04D1" w:rsidP="00815453"/>
    <w:p w:rsidR="0056024A" w:rsidRDefault="009C04D1" w:rsidP="00815453">
      <w:r>
        <w:t>Carbon Footprint Calculator:</w:t>
      </w:r>
    </w:p>
    <w:p w:rsidR="009C04D1" w:rsidRDefault="0056024A" w:rsidP="00815453">
      <w:r w:rsidRPr="0056024A">
        <w:t>http://www.nature.org/greenliving/carboncalculator/</w:t>
      </w:r>
    </w:p>
    <w:p w:rsidR="0056024A" w:rsidRDefault="0056024A" w:rsidP="00815453">
      <w:r w:rsidRPr="0056024A">
        <w:t>http://www.terrapass.com/carbon-footprint-calculator/</w:t>
      </w:r>
    </w:p>
    <w:p w:rsidR="007812C7" w:rsidRPr="00B41415" w:rsidRDefault="007812C7" w:rsidP="00815453"/>
    <w:p w:rsidR="00B41415" w:rsidRPr="00B41415" w:rsidRDefault="00B41415" w:rsidP="00815453">
      <w:r w:rsidRPr="00B41415">
        <w:t>Day 5-</w:t>
      </w:r>
    </w:p>
    <w:p w:rsidR="00B41415" w:rsidRPr="00B41415" w:rsidRDefault="00B41415" w:rsidP="00815453">
      <w:r w:rsidRPr="00B41415">
        <w:t>Article of the Week</w:t>
      </w:r>
    </w:p>
    <w:sectPr w:rsidR="00B41415" w:rsidRPr="00B41415" w:rsidSect="0050274E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08" w:rsidRDefault="003A3508">
      <w:r>
        <w:separator/>
      </w:r>
    </w:p>
  </w:endnote>
  <w:endnote w:type="continuationSeparator" w:id="0">
    <w:p w:rsidR="003A3508" w:rsidRDefault="003A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08" w:rsidRDefault="003A3508">
      <w:r>
        <w:separator/>
      </w:r>
    </w:p>
  </w:footnote>
  <w:footnote w:type="continuationSeparator" w:id="0">
    <w:p w:rsidR="003A3508" w:rsidRDefault="003A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1" w:rsidRDefault="00DC2DC1" w:rsidP="0050274E">
    <w:pPr>
      <w:pStyle w:val="Header"/>
      <w:jc w:val="center"/>
    </w:pPr>
    <w:r>
      <w:t>Anderson Community Schools</w:t>
    </w:r>
  </w:p>
  <w:p w:rsidR="00DC2DC1" w:rsidRDefault="00DC2DC1" w:rsidP="0050274E">
    <w:pPr>
      <w:pStyle w:val="Header"/>
      <w:jc w:val="center"/>
    </w:pPr>
    <w:r>
      <w:t>Lesson Plans</w:t>
    </w:r>
  </w:p>
  <w:p w:rsidR="00DC2DC1" w:rsidRDefault="00DC2D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02BA"/>
    <w:multiLevelType w:val="hybridMultilevel"/>
    <w:tmpl w:val="378EBEA8"/>
    <w:lvl w:ilvl="0" w:tplc="94063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104F9"/>
    <w:multiLevelType w:val="hybridMultilevel"/>
    <w:tmpl w:val="B930DC94"/>
    <w:lvl w:ilvl="0" w:tplc="0AC805E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8"/>
    <w:rsid w:val="0000417E"/>
    <w:rsid w:val="0001283D"/>
    <w:rsid w:val="00031FAC"/>
    <w:rsid w:val="0004419F"/>
    <w:rsid w:val="0007557D"/>
    <w:rsid w:val="0010056E"/>
    <w:rsid w:val="0010187F"/>
    <w:rsid w:val="001212C2"/>
    <w:rsid w:val="001433F3"/>
    <w:rsid w:val="00155799"/>
    <w:rsid w:val="00157B4D"/>
    <w:rsid w:val="001A6476"/>
    <w:rsid w:val="001C7165"/>
    <w:rsid w:val="002211D0"/>
    <w:rsid w:val="002368F5"/>
    <w:rsid w:val="00251836"/>
    <w:rsid w:val="0029378B"/>
    <w:rsid w:val="002A4FF3"/>
    <w:rsid w:val="002E550E"/>
    <w:rsid w:val="00305185"/>
    <w:rsid w:val="003221D8"/>
    <w:rsid w:val="0032287B"/>
    <w:rsid w:val="00345413"/>
    <w:rsid w:val="003A3508"/>
    <w:rsid w:val="003F5C5C"/>
    <w:rsid w:val="004067AF"/>
    <w:rsid w:val="004410B3"/>
    <w:rsid w:val="00474997"/>
    <w:rsid w:val="004B0B82"/>
    <w:rsid w:val="004F3AEB"/>
    <w:rsid w:val="0050274E"/>
    <w:rsid w:val="00533333"/>
    <w:rsid w:val="00536C9C"/>
    <w:rsid w:val="005577E1"/>
    <w:rsid w:val="0056024A"/>
    <w:rsid w:val="005870EE"/>
    <w:rsid w:val="0059501E"/>
    <w:rsid w:val="005B39BF"/>
    <w:rsid w:val="0061390C"/>
    <w:rsid w:val="0064467A"/>
    <w:rsid w:val="006809D2"/>
    <w:rsid w:val="006B5D50"/>
    <w:rsid w:val="007032B4"/>
    <w:rsid w:val="00752626"/>
    <w:rsid w:val="00763CA0"/>
    <w:rsid w:val="007812C7"/>
    <w:rsid w:val="007964A2"/>
    <w:rsid w:val="007E5FED"/>
    <w:rsid w:val="00815453"/>
    <w:rsid w:val="0082541A"/>
    <w:rsid w:val="00863C93"/>
    <w:rsid w:val="008A2912"/>
    <w:rsid w:val="008B4CE8"/>
    <w:rsid w:val="008D6741"/>
    <w:rsid w:val="008E526A"/>
    <w:rsid w:val="008F576A"/>
    <w:rsid w:val="00902807"/>
    <w:rsid w:val="00904274"/>
    <w:rsid w:val="00932E46"/>
    <w:rsid w:val="009B2DA2"/>
    <w:rsid w:val="009C04D1"/>
    <w:rsid w:val="009D7CB1"/>
    <w:rsid w:val="009F3E6E"/>
    <w:rsid w:val="00A0309C"/>
    <w:rsid w:val="00A22F52"/>
    <w:rsid w:val="00A56ED4"/>
    <w:rsid w:val="00A73077"/>
    <w:rsid w:val="00AD065B"/>
    <w:rsid w:val="00B41415"/>
    <w:rsid w:val="00B518BD"/>
    <w:rsid w:val="00B62232"/>
    <w:rsid w:val="00B97BD6"/>
    <w:rsid w:val="00BB684E"/>
    <w:rsid w:val="00BE24CC"/>
    <w:rsid w:val="00C064D9"/>
    <w:rsid w:val="00C946DB"/>
    <w:rsid w:val="00CA59DD"/>
    <w:rsid w:val="00CB20E0"/>
    <w:rsid w:val="00CC66AC"/>
    <w:rsid w:val="00CE15A7"/>
    <w:rsid w:val="00D341EF"/>
    <w:rsid w:val="00DA27CD"/>
    <w:rsid w:val="00DC2DC1"/>
    <w:rsid w:val="00DD326B"/>
    <w:rsid w:val="00E02194"/>
    <w:rsid w:val="00E10055"/>
    <w:rsid w:val="00E32986"/>
    <w:rsid w:val="00E72C6A"/>
    <w:rsid w:val="00E76E77"/>
    <w:rsid w:val="00EB2F41"/>
    <w:rsid w:val="00F03068"/>
    <w:rsid w:val="00F41442"/>
    <w:rsid w:val="00F60AD3"/>
    <w:rsid w:val="00F77D50"/>
    <w:rsid w:val="00FA6602"/>
    <w:rsid w:val="00FB30B8"/>
    <w:rsid w:val="00FB46F8"/>
    <w:rsid w:val="00FB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5DF5A-AA5E-4BB5-B6EC-9A50C362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1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19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D32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37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\AppData\Local\Temp\LessonPlanTemplate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LessonPlanTemplate1</Template>
  <TotalTime>36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ACSC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9</cp:revision>
  <cp:lastPrinted>2012-09-11T14:06:00Z</cp:lastPrinted>
  <dcterms:created xsi:type="dcterms:W3CDTF">2016-01-28T15:16:00Z</dcterms:created>
  <dcterms:modified xsi:type="dcterms:W3CDTF">2016-02-01T00:19:00Z</dcterms:modified>
</cp:coreProperties>
</file>