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5833CA">
              <w:rPr>
                <w:sz w:val="28"/>
                <w:szCs w:val="28"/>
              </w:rPr>
              <w:t>Feb. 15-19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D54699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D54699">
              <w:rPr>
                <w:sz w:val="28"/>
                <w:szCs w:val="28"/>
              </w:rPr>
              <w:t>debating various forms of energy, reduce/reuse/recycle, class lists of ideas for improving Highland</w:t>
            </w:r>
            <w:bookmarkStart w:id="0" w:name="_GoBack"/>
            <w:bookmarkEnd w:id="0"/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605"/>
        <w:gridCol w:w="2695"/>
        <w:gridCol w:w="2695"/>
        <w:gridCol w:w="2695"/>
      </w:tblGrid>
      <w:tr w:rsidR="0050274E" w:rsidRPr="002238C3" w:rsidTr="007D5FA4">
        <w:trPr>
          <w:trHeight w:val="270"/>
        </w:trPr>
        <w:tc>
          <w:tcPr>
            <w:tcW w:w="2713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05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695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695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695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7D5FA4">
        <w:trPr>
          <w:trHeight w:val="3624"/>
        </w:trPr>
        <w:tc>
          <w:tcPr>
            <w:tcW w:w="2713" w:type="dxa"/>
            <w:shd w:val="clear" w:color="auto" w:fill="auto"/>
          </w:tcPr>
          <w:p w:rsidR="00FB30B8" w:rsidRPr="005833CA" w:rsidRDefault="007D5FA4" w:rsidP="0061390C">
            <w:r>
              <w:rPr>
                <w:color w:val="FF0000"/>
              </w:rPr>
              <w:t>P</w:t>
            </w:r>
            <w:r w:rsidR="005833CA" w:rsidRPr="005833CA">
              <w:rPr>
                <w:color w:val="FF0000"/>
              </w:rPr>
              <w:t>RESIDENT’S DAY- NO SCHOOL</w:t>
            </w:r>
          </w:p>
        </w:tc>
        <w:tc>
          <w:tcPr>
            <w:tcW w:w="2605" w:type="dxa"/>
            <w:shd w:val="clear" w:color="auto" w:fill="auto"/>
          </w:tcPr>
          <w:p w:rsidR="001C7165" w:rsidRPr="001C1521" w:rsidRDefault="001C7165" w:rsidP="001C7165">
            <w:pPr>
              <w:rPr>
                <w:sz w:val="22"/>
                <w:szCs w:val="22"/>
              </w:rPr>
            </w:pPr>
            <w:r w:rsidRPr="001C1521">
              <w:rPr>
                <w:b/>
                <w:sz w:val="22"/>
                <w:szCs w:val="22"/>
              </w:rPr>
              <w:t>Objective</w:t>
            </w:r>
            <w:r w:rsidR="00B62232" w:rsidRPr="001C1521">
              <w:rPr>
                <w:sz w:val="22"/>
                <w:szCs w:val="22"/>
              </w:rPr>
              <w:t xml:space="preserve">: </w:t>
            </w:r>
            <w:r w:rsidR="001C1521" w:rsidRPr="001C1521">
              <w:rPr>
                <w:sz w:val="22"/>
                <w:szCs w:val="22"/>
              </w:rPr>
              <w:t>Argue the pros and cons of various forms of energy</w:t>
            </w:r>
          </w:p>
          <w:p w:rsidR="001C1521" w:rsidRPr="001C1521" w:rsidRDefault="001C1521" w:rsidP="001C7165">
            <w:pPr>
              <w:rPr>
                <w:sz w:val="22"/>
                <w:szCs w:val="22"/>
              </w:rPr>
            </w:pPr>
          </w:p>
          <w:p w:rsidR="001C7165" w:rsidRPr="001C1521" w:rsidRDefault="001C7165" w:rsidP="001C7165">
            <w:pPr>
              <w:rPr>
                <w:b/>
                <w:sz w:val="22"/>
                <w:szCs w:val="22"/>
              </w:rPr>
            </w:pPr>
            <w:r w:rsidRPr="001C1521">
              <w:rPr>
                <w:b/>
                <w:sz w:val="22"/>
                <w:szCs w:val="22"/>
              </w:rPr>
              <w:t>Instruction:</w:t>
            </w:r>
          </w:p>
          <w:p w:rsidR="001C7165" w:rsidRPr="001C1521" w:rsidRDefault="001C1521" w:rsidP="001C7165">
            <w:pPr>
              <w:rPr>
                <w:sz w:val="22"/>
                <w:szCs w:val="22"/>
              </w:rPr>
            </w:pPr>
            <w:r w:rsidRPr="001C1521">
              <w:rPr>
                <w:sz w:val="22"/>
                <w:szCs w:val="22"/>
              </w:rPr>
              <w:t>-Warm-Up: List all the major forms of energy that you can, and categorize them into “renewable” and “non-renewable”</w:t>
            </w:r>
          </w:p>
          <w:p w:rsidR="001C1521" w:rsidRPr="001C1521" w:rsidRDefault="001C1521" w:rsidP="001C7165">
            <w:pPr>
              <w:rPr>
                <w:sz w:val="22"/>
                <w:szCs w:val="22"/>
              </w:rPr>
            </w:pPr>
            <w:r w:rsidRPr="001C1521">
              <w:rPr>
                <w:sz w:val="22"/>
                <w:szCs w:val="22"/>
              </w:rPr>
              <w:t>-Instruction: form teams to debate one another on whether energy sources are good or bad (types: coal, natural gas, oil, nuclear, solar, wind, hydroelectric, geothermal)</w:t>
            </w:r>
          </w:p>
          <w:p w:rsidR="001C1521" w:rsidRPr="001C1521" w:rsidRDefault="001C1521" w:rsidP="001C7165">
            <w:pPr>
              <w:rPr>
                <w:sz w:val="22"/>
                <w:szCs w:val="22"/>
              </w:rPr>
            </w:pPr>
          </w:p>
          <w:p w:rsidR="001C7165" w:rsidRPr="001C1521" w:rsidRDefault="001C7165" w:rsidP="001C7165">
            <w:pPr>
              <w:rPr>
                <w:b/>
                <w:sz w:val="22"/>
                <w:szCs w:val="22"/>
              </w:rPr>
            </w:pPr>
            <w:r w:rsidRPr="001C1521">
              <w:rPr>
                <w:b/>
                <w:sz w:val="22"/>
                <w:szCs w:val="22"/>
              </w:rPr>
              <w:t>Standards:</w:t>
            </w:r>
          </w:p>
          <w:p w:rsidR="00904274" w:rsidRPr="001C1521" w:rsidRDefault="001C1521" w:rsidP="001C7165">
            <w:pPr>
              <w:rPr>
                <w:sz w:val="22"/>
                <w:szCs w:val="22"/>
              </w:rPr>
            </w:pPr>
            <w:r w:rsidRPr="001C1521">
              <w:rPr>
                <w:sz w:val="22"/>
                <w:szCs w:val="22"/>
              </w:rPr>
              <w:t>8.2.7</w:t>
            </w:r>
          </w:p>
          <w:p w:rsidR="001C1521" w:rsidRPr="001C1521" w:rsidRDefault="001C1521" w:rsidP="001C7165">
            <w:pPr>
              <w:rPr>
                <w:sz w:val="22"/>
                <w:szCs w:val="22"/>
              </w:rPr>
            </w:pPr>
          </w:p>
          <w:p w:rsidR="001C7165" w:rsidRPr="001C1521" w:rsidRDefault="001C7165" w:rsidP="001C7165">
            <w:pPr>
              <w:rPr>
                <w:sz w:val="22"/>
                <w:szCs w:val="22"/>
              </w:rPr>
            </w:pPr>
            <w:r w:rsidRPr="001C1521">
              <w:rPr>
                <w:b/>
                <w:sz w:val="22"/>
                <w:szCs w:val="22"/>
              </w:rPr>
              <w:t>Materials:</w:t>
            </w:r>
          </w:p>
          <w:p w:rsidR="00FB6E56" w:rsidRPr="0032287B" w:rsidRDefault="001C1521" w:rsidP="008F576A">
            <w:pPr>
              <w:rPr>
                <w:sz w:val="22"/>
                <w:szCs w:val="22"/>
              </w:rPr>
            </w:pPr>
            <w:r w:rsidRPr="001C1521">
              <w:rPr>
                <w:sz w:val="22"/>
                <w:szCs w:val="22"/>
              </w:rPr>
              <w:t>iPads, paper and writing utensils</w:t>
            </w:r>
          </w:p>
        </w:tc>
        <w:tc>
          <w:tcPr>
            <w:tcW w:w="2695" w:type="dxa"/>
            <w:shd w:val="clear" w:color="auto" w:fill="auto"/>
          </w:tcPr>
          <w:p w:rsidR="001C7165" w:rsidRPr="001C1521" w:rsidRDefault="001C7165" w:rsidP="001C7165">
            <w:r w:rsidRPr="001C1521">
              <w:rPr>
                <w:b/>
              </w:rPr>
              <w:t>Objective</w:t>
            </w:r>
            <w:r w:rsidR="00BB684E" w:rsidRPr="001C1521">
              <w:t xml:space="preserve">: </w:t>
            </w:r>
            <w:r w:rsidR="001C1521" w:rsidRPr="001C1521">
              <w:t>Argue the pros and cons of various forms of energy</w:t>
            </w:r>
          </w:p>
          <w:p w:rsidR="001C7165" w:rsidRPr="001C1521" w:rsidRDefault="001C7165" w:rsidP="001C7165"/>
          <w:p w:rsidR="001C7165" w:rsidRPr="001C1521" w:rsidRDefault="001C7165" w:rsidP="001C7165">
            <w:pPr>
              <w:rPr>
                <w:b/>
              </w:rPr>
            </w:pPr>
            <w:r w:rsidRPr="001C1521">
              <w:rPr>
                <w:b/>
              </w:rPr>
              <w:t>Instruction:</w:t>
            </w:r>
          </w:p>
          <w:p w:rsidR="001C7165" w:rsidRPr="001C1521" w:rsidRDefault="001C1521" w:rsidP="001C7165">
            <w:r w:rsidRPr="001C1521">
              <w:t>-Warm-Up: Grab a green card (for voting); get with your partner and practice your debate points.</w:t>
            </w:r>
          </w:p>
          <w:p w:rsidR="001C1521" w:rsidRPr="001C1521" w:rsidRDefault="001C1521" w:rsidP="001C7165">
            <w:r w:rsidRPr="001C1521">
              <w:t>-Instruction: have each team debate one another, and have the class vote for who convinced them/who wins.</w:t>
            </w:r>
            <w:r w:rsidR="00816003">
              <w:t xml:space="preserve"> (Period 4 will do the 4 non-renewable resources today)</w:t>
            </w:r>
          </w:p>
          <w:p w:rsidR="001C1521" w:rsidRPr="001C1521" w:rsidRDefault="001C1521" w:rsidP="001C7165"/>
          <w:p w:rsidR="001C7165" w:rsidRPr="001C1521" w:rsidRDefault="001C7165" w:rsidP="001C7165">
            <w:pPr>
              <w:rPr>
                <w:b/>
              </w:rPr>
            </w:pPr>
            <w:r w:rsidRPr="001C1521">
              <w:rPr>
                <w:b/>
              </w:rPr>
              <w:t>Standards:</w:t>
            </w:r>
          </w:p>
          <w:p w:rsidR="00904274" w:rsidRPr="001C1521" w:rsidRDefault="001C1521" w:rsidP="001C7165">
            <w:r w:rsidRPr="001C1521">
              <w:t>8.2.7</w:t>
            </w:r>
          </w:p>
          <w:p w:rsidR="001C1521" w:rsidRPr="001C1521" w:rsidRDefault="001C1521" w:rsidP="001C7165"/>
          <w:p w:rsidR="0050274E" w:rsidRPr="001C1521" w:rsidRDefault="001C7165" w:rsidP="001C7165">
            <w:pPr>
              <w:rPr>
                <w:b/>
              </w:rPr>
            </w:pPr>
            <w:r w:rsidRPr="001C1521">
              <w:rPr>
                <w:b/>
              </w:rPr>
              <w:t>Materials:</w:t>
            </w:r>
          </w:p>
          <w:p w:rsidR="002E550E" w:rsidRPr="002E550E" w:rsidRDefault="001C1521" w:rsidP="001C7165">
            <w:pPr>
              <w:rPr>
                <w:sz w:val="22"/>
              </w:rPr>
            </w:pPr>
            <w:r w:rsidRPr="001C1521">
              <w:t>Green cards</w:t>
            </w:r>
          </w:p>
        </w:tc>
        <w:tc>
          <w:tcPr>
            <w:tcW w:w="2695" w:type="dxa"/>
            <w:shd w:val="clear" w:color="auto" w:fill="auto"/>
          </w:tcPr>
          <w:p w:rsidR="005833CA" w:rsidRPr="006323B1" w:rsidRDefault="005833CA" w:rsidP="005833CA">
            <w:pPr>
              <w:rPr>
                <w:sz w:val="18"/>
                <w:szCs w:val="18"/>
              </w:rPr>
            </w:pPr>
            <w:r w:rsidRPr="006323B1">
              <w:rPr>
                <w:b/>
                <w:sz w:val="18"/>
                <w:szCs w:val="18"/>
              </w:rPr>
              <w:t>Objective</w:t>
            </w:r>
            <w:r w:rsidRPr="006323B1">
              <w:rPr>
                <w:sz w:val="18"/>
                <w:szCs w:val="18"/>
              </w:rPr>
              <w:t xml:space="preserve">: </w:t>
            </w:r>
            <w:r w:rsidR="006323B1" w:rsidRPr="006323B1">
              <w:rPr>
                <w:sz w:val="18"/>
                <w:szCs w:val="18"/>
              </w:rPr>
              <w:t>Determine your personal impact on the earth!</w:t>
            </w:r>
          </w:p>
          <w:p w:rsidR="005833CA" w:rsidRPr="006323B1" w:rsidRDefault="005833CA" w:rsidP="005833CA">
            <w:pPr>
              <w:rPr>
                <w:sz w:val="18"/>
                <w:szCs w:val="18"/>
              </w:rPr>
            </w:pPr>
          </w:p>
          <w:p w:rsidR="005833CA" w:rsidRPr="006323B1" w:rsidRDefault="005833CA" w:rsidP="005833CA">
            <w:pPr>
              <w:rPr>
                <w:b/>
                <w:sz w:val="18"/>
                <w:szCs w:val="18"/>
              </w:rPr>
            </w:pPr>
            <w:r w:rsidRPr="006323B1">
              <w:rPr>
                <w:b/>
                <w:sz w:val="18"/>
                <w:szCs w:val="18"/>
              </w:rPr>
              <w:t>Instruction:</w:t>
            </w:r>
          </w:p>
          <w:p w:rsidR="005833CA" w:rsidRDefault="005833CA" w:rsidP="005833CA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 xml:space="preserve">-FINISH </w:t>
            </w:r>
            <w:r w:rsidR="006323B1" w:rsidRPr="006323B1">
              <w:rPr>
                <w:sz w:val="18"/>
                <w:szCs w:val="18"/>
              </w:rPr>
              <w:t>DEBATES</w:t>
            </w:r>
            <w:r w:rsidRPr="006323B1">
              <w:rPr>
                <w:sz w:val="18"/>
                <w:szCs w:val="18"/>
              </w:rPr>
              <w:t xml:space="preserve"> IF NECESSARY</w:t>
            </w:r>
          </w:p>
          <w:p w:rsidR="00816003" w:rsidRPr="006323B1" w:rsidRDefault="00816003" w:rsidP="00583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(Period 4 will do second set of 4 renewable resources in debate today)</w:t>
            </w:r>
          </w:p>
          <w:p w:rsidR="005833CA" w:rsidRPr="006323B1" w:rsidRDefault="005833CA" w:rsidP="005833CA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 xml:space="preserve">-Warm-Up: </w:t>
            </w:r>
            <w:r w:rsidR="006323B1" w:rsidRPr="006323B1">
              <w:rPr>
                <w:sz w:val="18"/>
                <w:szCs w:val="18"/>
              </w:rPr>
              <w:t>Of all the energy sources debated yesterday, which one do you think is the most beneficial or positive? Why? Which is the worst/most negative, and why?</w:t>
            </w:r>
          </w:p>
          <w:p w:rsidR="006323B1" w:rsidRPr="006323B1" w:rsidRDefault="006323B1" w:rsidP="005833CA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>-Calculate carbon footprints (get 2 values, one from each site, as well as how many trees they’d need to plant from the 2</w:t>
            </w:r>
            <w:r w:rsidRPr="006323B1">
              <w:rPr>
                <w:sz w:val="18"/>
                <w:szCs w:val="18"/>
                <w:vertAlign w:val="superscript"/>
              </w:rPr>
              <w:t>nd</w:t>
            </w:r>
            <w:r w:rsidRPr="006323B1">
              <w:rPr>
                <w:sz w:val="18"/>
                <w:szCs w:val="18"/>
              </w:rPr>
              <w:t xml:space="preserve"> site)</w:t>
            </w:r>
          </w:p>
          <w:p w:rsidR="006323B1" w:rsidRPr="006323B1" w:rsidRDefault="006323B1" w:rsidP="006323B1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>-PowerPoint on teacher ideas [3 “removing” ideas and 3 “adding” ideas] (upcycling, green cleaning, green team/club; habitat creation, community garden, tree cities)</w:t>
            </w:r>
          </w:p>
          <w:p w:rsidR="006323B1" w:rsidRPr="006323B1" w:rsidRDefault="006323B1" w:rsidP="006323B1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>-Exit ticket: How can you personally reduce your carbon footprint?</w:t>
            </w:r>
          </w:p>
          <w:p w:rsidR="006323B1" w:rsidRPr="006323B1" w:rsidRDefault="006323B1" w:rsidP="005833CA">
            <w:pPr>
              <w:rPr>
                <w:sz w:val="18"/>
                <w:szCs w:val="18"/>
              </w:rPr>
            </w:pPr>
          </w:p>
          <w:p w:rsidR="005833CA" w:rsidRPr="006323B1" w:rsidRDefault="005833CA" w:rsidP="005833CA">
            <w:pPr>
              <w:rPr>
                <w:b/>
                <w:sz w:val="18"/>
                <w:szCs w:val="18"/>
              </w:rPr>
            </w:pPr>
            <w:r w:rsidRPr="006323B1">
              <w:rPr>
                <w:b/>
                <w:sz w:val="18"/>
                <w:szCs w:val="18"/>
              </w:rPr>
              <w:t>Standards:</w:t>
            </w:r>
          </w:p>
          <w:p w:rsidR="005833CA" w:rsidRPr="006323B1" w:rsidRDefault="005833CA" w:rsidP="005833CA">
            <w:pPr>
              <w:rPr>
                <w:sz w:val="18"/>
                <w:szCs w:val="18"/>
              </w:rPr>
            </w:pPr>
            <w:r w:rsidRPr="006323B1">
              <w:rPr>
                <w:sz w:val="18"/>
                <w:szCs w:val="18"/>
              </w:rPr>
              <w:t>8.2.7</w:t>
            </w:r>
            <w:r w:rsidR="00816003">
              <w:rPr>
                <w:sz w:val="18"/>
                <w:szCs w:val="18"/>
              </w:rPr>
              <w:t>, 8.2.8</w:t>
            </w:r>
          </w:p>
          <w:p w:rsidR="005833CA" w:rsidRPr="006323B1" w:rsidRDefault="005833CA" w:rsidP="005833CA">
            <w:pPr>
              <w:rPr>
                <w:sz w:val="18"/>
                <w:szCs w:val="18"/>
              </w:rPr>
            </w:pPr>
          </w:p>
          <w:p w:rsidR="005833CA" w:rsidRPr="006323B1" w:rsidRDefault="005833CA" w:rsidP="005833CA">
            <w:pPr>
              <w:rPr>
                <w:b/>
                <w:sz w:val="18"/>
                <w:szCs w:val="18"/>
              </w:rPr>
            </w:pPr>
            <w:r w:rsidRPr="006323B1">
              <w:rPr>
                <w:b/>
                <w:sz w:val="18"/>
                <w:szCs w:val="18"/>
              </w:rPr>
              <w:t>Materials:</w:t>
            </w:r>
          </w:p>
          <w:p w:rsidR="0061390C" w:rsidRPr="00D27084" w:rsidRDefault="005833CA" w:rsidP="006323B1">
            <w:pPr>
              <w:rPr>
                <w:szCs w:val="28"/>
              </w:rPr>
            </w:pPr>
            <w:r w:rsidRPr="006323B1">
              <w:rPr>
                <w:sz w:val="18"/>
                <w:szCs w:val="18"/>
              </w:rPr>
              <w:t xml:space="preserve">Paper and writing utensils, </w:t>
            </w:r>
            <w:r w:rsidR="006323B1">
              <w:rPr>
                <w:sz w:val="18"/>
                <w:szCs w:val="18"/>
              </w:rPr>
              <w:t>iPads</w:t>
            </w:r>
          </w:p>
        </w:tc>
        <w:tc>
          <w:tcPr>
            <w:tcW w:w="2695" w:type="dxa"/>
            <w:shd w:val="clear" w:color="auto" w:fill="auto"/>
          </w:tcPr>
          <w:p w:rsidR="005833CA" w:rsidRPr="00816003" w:rsidRDefault="005833CA" w:rsidP="005833CA">
            <w:pPr>
              <w:rPr>
                <w:sz w:val="18"/>
                <w:szCs w:val="18"/>
              </w:rPr>
            </w:pPr>
            <w:r w:rsidRPr="00816003">
              <w:rPr>
                <w:b/>
                <w:sz w:val="18"/>
                <w:szCs w:val="18"/>
              </w:rPr>
              <w:t>Objective</w:t>
            </w:r>
            <w:r w:rsidRPr="00816003">
              <w:rPr>
                <w:sz w:val="18"/>
                <w:szCs w:val="18"/>
              </w:rPr>
              <w:t xml:space="preserve">: </w:t>
            </w:r>
            <w:r w:rsidR="00816003" w:rsidRPr="00816003">
              <w:rPr>
                <w:sz w:val="18"/>
                <w:szCs w:val="18"/>
              </w:rPr>
              <w:t>Create a class list of all of the ways we can improve Highland and tackle that list in groups</w:t>
            </w:r>
          </w:p>
          <w:p w:rsidR="005833CA" w:rsidRPr="00816003" w:rsidRDefault="005833CA" w:rsidP="005833CA">
            <w:pPr>
              <w:rPr>
                <w:sz w:val="18"/>
                <w:szCs w:val="18"/>
              </w:rPr>
            </w:pPr>
          </w:p>
          <w:p w:rsidR="005833CA" w:rsidRPr="00816003" w:rsidRDefault="005833CA" w:rsidP="005833CA">
            <w:pPr>
              <w:rPr>
                <w:b/>
                <w:sz w:val="18"/>
                <w:szCs w:val="18"/>
              </w:rPr>
            </w:pPr>
            <w:r w:rsidRPr="00816003">
              <w:rPr>
                <w:b/>
                <w:sz w:val="18"/>
                <w:szCs w:val="18"/>
              </w:rPr>
              <w:t>Instruction:</w:t>
            </w:r>
          </w:p>
          <w:p w:rsidR="00816003" w:rsidRPr="00816003" w:rsidRDefault="00816003" w:rsidP="005833CA">
            <w:pPr>
              <w:rPr>
                <w:sz w:val="18"/>
                <w:szCs w:val="18"/>
              </w:rPr>
            </w:pPr>
            <w:r w:rsidRPr="00816003">
              <w:rPr>
                <w:sz w:val="18"/>
                <w:szCs w:val="18"/>
              </w:rPr>
              <w:t xml:space="preserve">-Warm-Up: Grab your iPad and a piece of paper and </w:t>
            </w:r>
            <w:proofErr w:type="gramStart"/>
            <w:r w:rsidRPr="00816003">
              <w:rPr>
                <w:sz w:val="18"/>
                <w:szCs w:val="18"/>
              </w:rPr>
              <w:t>pen(</w:t>
            </w:r>
            <w:proofErr w:type="spellStart"/>
            <w:proofErr w:type="gramEnd"/>
            <w:r w:rsidRPr="00816003">
              <w:rPr>
                <w:sz w:val="18"/>
                <w:szCs w:val="18"/>
              </w:rPr>
              <w:t>cil</w:t>
            </w:r>
            <w:proofErr w:type="spellEnd"/>
            <w:r w:rsidRPr="00816003">
              <w:rPr>
                <w:sz w:val="18"/>
                <w:szCs w:val="18"/>
              </w:rPr>
              <w:t>). Begin making a list of all the ways we can improve Highland (reduce pollution, increase positive influence, reduce trash, recycle, reduce consumption, increase wildlife habitat, increase healthy living, etc.)</w:t>
            </w:r>
          </w:p>
          <w:p w:rsidR="00816003" w:rsidRPr="00816003" w:rsidRDefault="00816003" w:rsidP="005833CA">
            <w:pPr>
              <w:rPr>
                <w:sz w:val="18"/>
                <w:szCs w:val="18"/>
              </w:rPr>
            </w:pPr>
            <w:r w:rsidRPr="00816003">
              <w:rPr>
                <w:sz w:val="18"/>
                <w:szCs w:val="18"/>
              </w:rPr>
              <w:t>-Instruction: Create a class list and determine together what the top 10 ideas are. Form pairs and groups of three to tackle these ideas to present to the administrators. (Period 4 will do yesterday’s work</w:t>
            </w:r>
            <w:r>
              <w:rPr>
                <w:sz w:val="18"/>
                <w:szCs w:val="18"/>
              </w:rPr>
              <w:t xml:space="preserve"> and create a top 10 list as well</w:t>
            </w:r>
            <w:r w:rsidRPr="00816003">
              <w:rPr>
                <w:sz w:val="18"/>
                <w:szCs w:val="18"/>
              </w:rPr>
              <w:t>)</w:t>
            </w:r>
          </w:p>
          <w:p w:rsidR="005833CA" w:rsidRPr="00816003" w:rsidRDefault="005833CA" w:rsidP="005833CA">
            <w:pPr>
              <w:rPr>
                <w:sz w:val="18"/>
                <w:szCs w:val="18"/>
              </w:rPr>
            </w:pPr>
          </w:p>
          <w:p w:rsidR="005833CA" w:rsidRPr="00816003" w:rsidRDefault="005833CA" w:rsidP="005833CA">
            <w:pPr>
              <w:rPr>
                <w:b/>
                <w:sz w:val="18"/>
                <w:szCs w:val="18"/>
              </w:rPr>
            </w:pPr>
            <w:r w:rsidRPr="00816003">
              <w:rPr>
                <w:b/>
                <w:sz w:val="18"/>
                <w:szCs w:val="18"/>
              </w:rPr>
              <w:t>Standards:</w:t>
            </w:r>
          </w:p>
          <w:p w:rsidR="005833CA" w:rsidRPr="00816003" w:rsidRDefault="00816003" w:rsidP="005833CA">
            <w:pPr>
              <w:rPr>
                <w:sz w:val="18"/>
                <w:szCs w:val="18"/>
              </w:rPr>
            </w:pPr>
            <w:r w:rsidRPr="00816003">
              <w:rPr>
                <w:sz w:val="18"/>
                <w:szCs w:val="18"/>
              </w:rPr>
              <w:t>8.2.7, 8.2.8</w:t>
            </w:r>
          </w:p>
          <w:p w:rsidR="005833CA" w:rsidRPr="00816003" w:rsidRDefault="005833CA" w:rsidP="005833CA">
            <w:pPr>
              <w:rPr>
                <w:sz w:val="18"/>
                <w:szCs w:val="18"/>
              </w:rPr>
            </w:pPr>
          </w:p>
          <w:p w:rsidR="003F5C5C" w:rsidRDefault="005833CA" w:rsidP="006323B1">
            <w:pPr>
              <w:rPr>
                <w:sz w:val="18"/>
                <w:szCs w:val="18"/>
              </w:rPr>
            </w:pPr>
            <w:r w:rsidRPr="00816003">
              <w:rPr>
                <w:b/>
                <w:sz w:val="18"/>
                <w:szCs w:val="18"/>
              </w:rPr>
              <w:t>Materials:</w:t>
            </w:r>
          </w:p>
          <w:p w:rsidR="00816003" w:rsidRPr="00816003" w:rsidRDefault="00816003" w:rsidP="00632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iPads, projector and computer</w:t>
            </w:r>
          </w:p>
        </w:tc>
      </w:tr>
    </w:tbl>
    <w:p w:rsidR="007D5FA4" w:rsidRDefault="007D5FA4" w:rsidP="0050274E">
      <w:pPr>
        <w:rPr>
          <w:b/>
          <w:sz w:val="20"/>
          <w:szCs w:val="20"/>
        </w:rPr>
      </w:pPr>
    </w:p>
    <w:p w:rsidR="0050274E" w:rsidRPr="00932E46" w:rsidRDefault="00DD326B" w:rsidP="0050274E">
      <w:pPr>
        <w:rPr>
          <w:b/>
          <w:sz w:val="20"/>
          <w:szCs w:val="20"/>
        </w:rPr>
      </w:pPr>
      <w:r w:rsidRPr="00932E46">
        <w:rPr>
          <w:b/>
          <w:sz w:val="20"/>
          <w:szCs w:val="20"/>
        </w:rPr>
        <w:t>Useful Links:</w:t>
      </w:r>
    </w:p>
    <w:p w:rsidR="00DD326B" w:rsidRPr="00932E46" w:rsidRDefault="00DD326B" w:rsidP="0050274E">
      <w:pPr>
        <w:rPr>
          <w:sz w:val="20"/>
          <w:szCs w:val="20"/>
        </w:rPr>
      </w:pPr>
    </w:p>
    <w:p w:rsidR="006323B1" w:rsidRDefault="006323B1" w:rsidP="00C672DF">
      <w:r>
        <w:t>Day 4-</w:t>
      </w:r>
    </w:p>
    <w:p w:rsidR="006323B1" w:rsidRDefault="006323B1" w:rsidP="00C672DF"/>
    <w:p w:rsidR="00C672DF" w:rsidRDefault="00C672DF" w:rsidP="00C672DF">
      <w:r>
        <w:t xml:space="preserve">Upcycling: </w:t>
      </w:r>
      <w:r w:rsidRPr="007812C7">
        <w:t>http://www.edutopia.org/blog/upcycle-night-middle-school-pbl-aaron-kaio</w:t>
      </w:r>
    </w:p>
    <w:p w:rsidR="00C672DF" w:rsidRDefault="00C672DF" w:rsidP="00C672DF">
      <w:r>
        <w:t xml:space="preserve">Habitat Building: </w:t>
      </w:r>
      <w:r w:rsidRPr="007812C7">
        <w:t>http://www.fws.gov/chesapeakebay/pdf/habitatguide.pdf</w:t>
      </w:r>
    </w:p>
    <w:p w:rsidR="00C672DF" w:rsidRPr="00B41415" w:rsidRDefault="00C672DF" w:rsidP="00C672DF">
      <w:r>
        <w:t xml:space="preserve">Green Cleaning: </w:t>
      </w:r>
      <w:r w:rsidRPr="007812C7">
        <w:t>http://www.nasbe.org/wp-content/uploads/Davis_Implementation_article_Feb2012.pdf</w:t>
      </w:r>
    </w:p>
    <w:p w:rsidR="00C672DF" w:rsidRDefault="00C672DF" w:rsidP="00C672DF">
      <w:r>
        <w:t xml:space="preserve">Tree Cities: </w:t>
      </w:r>
      <w:r w:rsidRPr="0056024A">
        <w:t>http://www.arborday.org/programs/TreeCityUSA/index.cfm</w:t>
      </w:r>
    </w:p>
    <w:p w:rsidR="00C672DF" w:rsidRDefault="00C672DF" w:rsidP="00C672DF"/>
    <w:p w:rsidR="00C672DF" w:rsidRDefault="00C672DF" w:rsidP="00C672DF">
      <w:r>
        <w:t>Carbon Footprint Calculator:</w:t>
      </w:r>
    </w:p>
    <w:p w:rsidR="00C672DF" w:rsidRDefault="00C672DF" w:rsidP="00C672DF">
      <w:r w:rsidRPr="0056024A">
        <w:t>http://www.nature.org/greenliving/carboncalculator/</w:t>
      </w:r>
    </w:p>
    <w:p w:rsidR="00C672DF" w:rsidRDefault="00C672DF" w:rsidP="00C672DF">
      <w:r w:rsidRPr="0056024A">
        <w:t>http://www.terrapass.com/carbon-footprint-calculator/</w:t>
      </w:r>
    </w:p>
    <w:p w:rsidR="002211D0" w:rsidRPr="00932E46" w:rsidRDefault="002211D0" w:rsidP="00C672DF">
      <w:pPr>
        <w:rPr>
          <w:sz w:val="20"/>
          <w:szCs w:val="20"/>
        </w:rPr>
      </w:pPr>
    </w:p>
    <w:sectPr w:rsidR="002211D0" w:rsidRPr="00932E46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CE" w:rsidRDefault="00AC3FCE">
      <w:r>
        <w:separator/>
      </w:r>
    </w:p>
  </w:endnote>
  <w:endnote w:type="continuationSeparator" w:id="0">
    <w:p w:rsidR="00AC3FCE" w:rsidRDefault="00A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CE" w:rsidRDefault="00AC3FCE">
      <w:r>
        <w:separator/>
      </w:r>
    </w:p>
  </w:footnote>
  <w:footnote w:type="continuationSeparator" w:id="0">
    <w:p w:rsidR="00AC3FCE" w:rsidRDefault="00AC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57D"/>
    <w:rsid w:val="000A0D8E"/>
    <w:rsid w:val="0010056E"/>
    <w:rsid w:val="0010187F"/>
    <w:rsid w:val="001212C2"/>
    <w:rsid w:val="001433F3"/>
    <w:rsid w:val="00155799"/>
    <w:rsid w:val="00157B4D"/>
    <w:rsid w:val="00180FAC"/>
    <w:rsid w:val="001C1521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F5C5C"/>
    <w:rsid w:val="004067AF"/>
    <w:rsid w:val="004410B3"/>
    <w:rsid w:val="004F3AEB"/>
    <w:rsid w:val="0050274E"/>
    <w:rsid w:val="00533333"/>
    <w:rsid w:val="00536C9C"/>
    <w:rsid w:val="0055521D"/>
    <w:rsid w:val="005577E1"/>
    <w:rsid w:val="005833CA"/>
    <w:rsid w:val="005870EE"/>
    <w:rsid w:val="0059501E"/>
    <w:rsid w:val="005B39BF"/>
    <w:rsid w:val="0061390C"/>
    <w:rsid w:val="006323B1"/>
    <w:rsid w:val="006746C5"/>
    <w:rsid w:val="006809D2"/>
    <w:rsid w:val="006B5D50"/>
    <w:rsid w:val="007032B4"/>
    <w:rsid w:val="00752626"/>
    <w:rsid w:val="00763CA0"/>
    <w:rsid w:val="007964A2"/>
    <w:rsid w:val="007D5FA4"/>
    <w:rsid w:val="007E5FED"/>
    <w:rsid w:val="00815453"/>
    <w:rsid w:val="00816003"/>
    <w:rsid w:val="0082541A"/>
    <w:rsid w:val="00863C93"/>
    <w:rsid w:val="008A2912"/>
    <w:rsid w:val="008B4CE8"/>
    <w:rsid w:val="008D411D"/>
    <w:rsid w:val="008D6741"/>
    <w:rsid w:val="008E526A"/>
    <w:rsid w:val="008F576A"/>
    <w:rsid w:val="00902807"/>
    <w:rsid w:val="00904274"/>
    <w:rsid w:val="00932E46"/>
    <w:rsid w:val="009B2DA2"/>
    <w:rsid w:val="009F3E6E"/>
    <w:rsid w:val="00A0309C"/>
    <w:rsid w:val="00A22F52"/>
    <w:rsid w:val="00A550E1"/>
    <w:rsid w:val="00A56ED4"/>
    <w:rsid w:val="00A73077"/>
    <w:rsid w:val="00AC3FCE"/>
    <w:rsid w:val="00AD065B"/>
    <w:rsid w:val="00B518BD"/>
    <w:rsid w:val="00B62232"/>
    <w:rsid w:val="00B97BD6"/>
    <w:rsid w:val="00BB684E"/>
    <w:rsid w:val="00BE24CC"/>
    <w:rsid w:val="00C064D9"/>
    <w:rsid w:val="00C672DF"/>
    <w:rsid w:val="00C946DB"/>
    <w:rsid w:val="00CB20E0"/>
    <w:rsid w:val="00CC66AC"/>
    <w:rsid w:val="00CE15A7"/>
    <w:rsid w:val="00D04899"/>
    <w:rsid w:val="00D31486"/>
    <w:rsid w:val="00D341EF"/>
    <w:rsid w:val="00D54699"/>
    <w:rsid w:val="00DC2DC1"/>
    <w:rsid w:val="00DD326B"/>
    <w:rsid w:val="00E02194"/>
    <w:rsid w:val="00E05E09"/>
    <w:rsid w:val="00E210BC"/>
    <w:rsid w:val="00E32986"/>
    <w:rsid w:val="00E72C6A"/>
    <w:rsid w:val="00E76E77"/>
    <w:rsid w:val="00EB2F41"/>
    <w:rsid w:val="00F03068"/>
    <w:rsid w:val="00F41442"/>
    <w:rsid w:val="00F60AD3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46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8</cp:revision>
  <cp:lastPrinted>2012-09-11T14:06:00Z</cp:lastPrinted>
  <dcterms:created xsi:type="dcterms:W3CDTF">2016-02-08T12:37:00Z</dcterms:created>
  <dcterms:modified xsi:type="dcterms:W3CDTF">2016-02-08T18:55:00Z</dcterms:modified>
</cp:coreProperties>
</file>