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6840"/>
      </w:tblGrid>
      <w:tr w:rsidR="0050274E" w:rsidRPr="002238C3" w:rsidTr="00FA6602">
        <w:trPr>
          <w:trHeight w:val="872"/>
        </w:trPr>
        <w:tc>
          <w:tcPr>
            <w:tcW w:w="6588" w:type="dxa"/>
            <w:shd w:val="clear" w:color="auto" w:fill="auto"/>
          </w:tcPr>
          <w:p w:rsidR="0050274E" w:rsidRPr="002238C3" w:rsidRDefault="0050274E" w:rsidP="0050274E">
            <w:pPr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Name:     </w:t>
            </w:r>
            <w:r w:rsidR="00FB30B8">
              <w:rPr>
                <w:sz w:val="28"/>
                <w:szCs w:val="28"/>
              </w:rPr>
              <w:t>Lauren Kiser</w:t>
            </w:r>
            <w:r w:rsidRPr="002238C3">
              <w:rPr>
                <w:sz w:val="28"/>
                <w:szCs w:val="28"/>
              </w:rPr>
              <w:t xml:space="preserve">       Subject/Time: </w:t>
            </w:r>
            <w:r>
              <w:rPr>
                <w:sz w:val="28"/>
                <w:szCs w:val="28"/>
              </w:rPr>
              <w:t>8</w:t>
            </w:r>
            <w:r w:rsidRPr="00AF07F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 xml:space="preserve"> Science</w:t>
            </w:r>
          </w:p>
          <w:p w:rsidR="0050274E" w:rsidRPr="002238C3" w:rsidRDefault="0050274E" w:rsidP="008F576A">
            <w:pPr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School:       HMS                 Date: </w:t>
            </w:r>
            <w:r w:rsidR="0018774C">
              <w:rPr>
                <w:sz w:val="28"/>
                <w:szCs w:val="28"/>
              </w:rPr>
              <w:t>Feb. 22-26</w:t>
            </w:r>
            <w:r w:rsidR="008F576A">
              <w:rPr>
                <w:sz w:val="28"/>
                <w:szCs w:val="28"/>
              </w:rPr>
              <w:t>, 2016</w:t>
            </w:r>
          </w:p>
        </w:tc>
        <w:tc>
          <w:tcPr>
            <w:tcW w:w="6840" w:type="dxa"/>
            <w:shd w:val="clear" w:color="auto" w:fill="auto"/>
          </w:tcPr>
          <w:p w:rsidR="0050274E" w:rsidRPr="002238C3" w:rsidRDefault="00FA6602" w:rsidP="00DC03BF">
            <w:pPr>
              <w:rPr>
                <w:sz w:val="28"/>
                <w:szCs w:val="28"/>
              </w:rPr>
            </w:pPr>
            <w:r w:rsidRPr="00FA6602">
              <w:rPr>
                <w:sz w:val="28"/>
                <w:szCs w:val="28"/>
                <w:u w:val="single"/>
              </w:rPr>
              <w:t>Main Topics</w:t>
            </w:r>
            <w:r w:rsidR="0050274E" w:rsidRPr="002238C3">
              <w:rPr>
                <w:sz w:val="28"/>
                <w:szCs w:val="28"/>
              </w:rPr>
              <w:t>:</w:t>
            </w:r>
            <w:r w:rsidR="00FB30B8">
              <w:rPr>
                <w:sz w:val="28"/>
                <w:szCs w:val="28"/>
              </w:rPr>
              <w:t xml:space="preserve"> </w:t>
            </w:r>
            <w:r w:rsidR="00DC03BF">
              <w:rPr>
                <w:sz w:val="28"/>
                <w:szCs w:val="28"/>
              </w:rPr>
              <w:t>Final project for the unit (to be presented to Administrators)</w:t>
            </w:r>
          </w:p>
        </w:tc>
      </w:tr>
    </w:tbl>
    <w:p w:rsidR="0050274E" w:rsidRDefault="0050274E" w:rsidP="0050274E">
      <w:pPr>
        <w:rPr>
          <w:sz w:val="28"/>
          <w:szCs w:val="28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610"/>
        <w:gridCol w:w="2700"/>
        <w:gridCol w:w="2700"/>
        <w:gridCol w:w="2700"/>
      </w:tblGrid>
      <w:tr w:rsidR="0050274E" w:rsidRPr="002238C3" w:rsidTr="00FA6602">
        <w:trPr>
          <w:trHeight w:val="523"/>
        </w:trPr>
        <w:tc>
          <w:tcPr>
            <w:tcW w:w="2718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Monday</w:t>
            </w:r>
          </w:p>
        </w:tc>
        <w:tc>
          <w:tcPr>
            <w:tcW w:w="261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Tuesday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Wednesday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Thursday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Friday</w:t>
            </w:r>
          </w:p>
        </w:tc>
      </w:tr>
      <w:tr w:rsidR="0050274E" w:rsidRPr="002238C3" w:rsidTr="00DC03BF">
        <w:trPr>
          <w:trHeight w:val="6434"/>
        </w:trPr>
        <w:tc>
          <w:tcPr>
            <w:tcW w:w="2718" w:type="dxa"/>
            <w:shd w:val="clear" w:color="auto" w:fill="auto"/>
          </w:tcPr>
          <w:p w:rsidR="00A53CD3" w:rsidRPr="00DC03BF" w:rsidRDefault="00A53CD3" w:rsidP="00A53CD3">
            <w:pPr>
              <w:rPr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Objective</w:t>
            </w:r>
            <w:r w:rsidRPr="00DC03BF">
              <w:rPr>
                <w:sz w:val="22"/>
                <w:szCs w:val="22"/>
              </w:rPr>
              <w:t>: Develop a detailed plan for improving Highland in terms of carbon footprint, environmental impact, green space, and/or healthy and sustainable living.</w:t>
            </w:r>
          </w:p>
          <w:p w:rsidR="00A53CD3" w:rsidRPr="00DC03BF" w:rsidRDefault="00A53CD3" w:rsidP="00A53CD3">
            <w:pPr>
              <w:rPr>
                <w:sz w:val="22"/>
                <w:szCs w:val="22"/>
              </w:rPr>
            </w:pPr>
          </w:p>
          <w:p w:rsidR="00A53CD3" w:rsidRPr="00DC03BF" w:rsidRDefault="00A53CD3" w:rsidP="00A53CD3">
            <w:pPr>
              <w:rPr>
                <w:b/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Instruction:</w:t>
            </w:r>
          </w:p>
          <w:p w:rsidR="00A53CD3" w:rsidRPr="00DC03BF" w:rsidRDefault="00A53CD3" w:rsidP="00A53CD3">
            <w:pPr>
              <w:rPr>
                <w:sz w:val="22"/>
                <w:szCs w:val="22"/>
              </w:rPr>
            </w:pPr>
            <w:r w:rsidRPr="00DC03BF">
              <w:rPr>
                <w:sz w:val="22"/>
                <w:szCs w:val="22"/>
              </w:rPr>
              <w:t xml:space="preserve">-Warm-Up: Get into your groups and start working; prepare to discuss your project with Ms. Kiser and/or Mrs. </w:t>
            </w:r>
            <w:proofErr w:type="spellStart"/>
            <w:r w:rsidRPr="00DC03BF">
              <w:rPr>
                <w:sz w:val="22"/>
                <w:szCs w:val="22"/>
              </w:rPr>
              <w:t>Raper</w:t>
            </w:r>
            <w:proofErr w:type="spellEnd"/>
            <w:r w:rsidRPr="00DC03BF">
              <w:rPr>
                <w:sz w:val="22"/>
                <w:szCs w:val="22"/>
              </w:rPr>
              <w:t>.</w:t>
            </w:r>
          </w:p>
          <w:p w:rsidR="00A53CD3" w:rsidRPr="00DC03BF" w:rsidRDefault="00A53CD3" w:rsidP="00A53CD3">
            <w:pPr>
              <w:rPr>
                <w:sz w:val="22"/>
                <w:szCs w:val="22"/>
              </w:rPr>
            </w:pPr>
            <w:r w:rsidRPr="00DC03BF">
              <w:rPr>
                <w:sz w:val="22"/>
                <w:szCs w:val="22"/>
              </w:rPr>
              <w:t>-Instruction: Group work. Teacher conferences.</w:t>
            </w:r>
          </w:p>
          <w:p w:rsidR="00A53CD3" w:rsidRPr="00DC03BF" w:rsidRDefault="00A53CD3" w:rsidP="00A53CD3">
            <w:pPr>
              <w:rPr>
                <w:sz w:val="22"/>
                <w:szCs w:val="22"/>
              </w:rPr>
            </w:pPr>
          </w:p>
          <w:p w:rsidR="00A53CD3" w:rsidRPr="00DC03BF" w:rsidRDefault="00A53CD3" w:rsidP="00A53CD3">
            <w:pPr>
              <w:rPr>
                <w:b/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Standards:</w:t>
            </w:r>
          </w:p>
          <w:p w:rsidR="00A53CD3" w:rsidRPr="00DC03BF" w:rsidRDefault="00A53CD3" w:rsidP="00A53CD3">
            <w:pPr>
              <w:rPr>
                <w:sz w:val="22"/>
                <w:szCs w:val="22"/>
              </w:rPr>
            </w:pPr>
            <w:r w:rsidRPr="00DC03BF">
              <w:rPr>
                <w:sz w:val="22"/>
                <w:szCs w:val="22"/>
              </w:rPr>
              <w:t>8.2.7, 8.2.8</w:t>
            </w:r>
          </w:p>
          <w:p w:rsidR="00A53CD3" w:rsidRPr="00DC03BF" w:rsidRDefault="00A53CD3" w:rsidP="00A53CD3">
            <w:pPr>
              <w:rPr>
                <w:sz w:val="22"/>
                <w:szCs w:val="22"/>
              </w:rPr>
            </w:pPr>
          </w:p>
          <w:p w:rsidR="00A53CD3" w:rsidRPr="00DC03BF" w:rsidRDefault="00A53CD3" w:rsidP="00A53CD3">
            <w:pPr>
              <w:rPr>
                <w:b/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Materials:</w:t>
            </w:r>
          </w:p>
          <w:p w:rsidR="00FB30B8" w:rsidRPr="008F576A" w:rsidRDefault="00A53CD3" w:rsidP="00A53CD3">
            <w:r w:rsidRPr="00DC03BF">
              <w:rPr>
                <w:sz w:val="22"/>
                <w:szCs w:val="22"/>
              </w:rPr>
              <w:t>Paper and writing utensils, iPads, worksheets</w:t>
            </w:r>
          </w:p>
        </w:tc>
        <w:tc>
          <w:tcPr>
            <w:tcW w:w="2610" w:type="dxa"/>
            <w:shd w:val="clear" w:color="auto" w:fill="auto"/>
          </w:tcPr>
          <w:p w:rsidR="0018774C" w:rsidRPr="0018774C" w:rsidRDefault="0018774C" w:rsidP="0018774C">
            <w:r w:rsidRPr="0018774C">
              <w:rPr>
                <w:b/>
              </w:rPr>
              <w:t>Objective</w:t>
            </w:r>
            <w:r w:rsidRPr="0018774C">
              <w:t>: Develop a detailed plan for improving Highland in terms of carbon footprint, environmental impact, green space, and/or healthy and sustainable living.</w:t>
            </w:r>
          </w:p>
          <w:p w:rsidR="0018774C" w:rsidRPr="0018774C" w:rsidRDefault="0018774C" w:rsidP="0018774C"/>
          <w:p w:rsidR="0018774C" w:rsidRPr="0018774C" w:rsidRDefault="0018774C" w:rsidP="0018774C">
            <w:pPr>
              <w:rPr>
                <w:b/>
              </w:rPr>
            </w:pPr>
            <w:r w:rsidRPr="0018774C">
              <w:rPr>
                <w:b/>
              </w:rPr>
              <w:t>Instruction:</w:t>
            </w:r>
          </w:p>
          <w:p w:rsidR="0018774C" w:rsidRPr="0018774C" w:rsidRDefault="0018774C" w:rsidP="0018774C">
            <w:r w:rsidRPr="0018774C">
              <w:t>-Warm-Up: Get into your groups and start working!</w:t>
            </w:r>
          </w:p>
          <w:p w:rsidR="0018774C" w:rsidRPr="0018774C" w:rsidRDefault="0018774C" w:rsidP="0018774C">
            <w:r w:rsidRPr="0018774C">
              <w:t>-Instruction: Group work.</w:t>
            </w:r>
          </w:p>
          <w:p w:rsidR="0018774C" w:rsidRPr="0018774C" w:rsidRDefault="0018774C" w:rsidP="0018774C"/>
          <w:p w:rsidR="0018774C" w:rsidRPr="0018774C" w:rsidRDefault="0018774C" w:rsidP="0018774C">
            <w:pPr>
              <w:rPr>
                <w:b/>
              </w:rPr>
            </w:pPr>
            <w:r w:rsidRPr="0018774C">
              <w:rPr>
                <w:b/>
              </w:rPr>
              <w:t>Standards:</w:t>
            </w:r>
          </w:p>
          <w:p w:rsidR="0018774C" w:rsidRPr="0018774C" w:rsidRDefault="0018774C" w:rsidP="0018774C">
            <w:r w:rsidRPr="0018774C">
              <w:t>8.2.7, 8.2.8</w:t>
            </w:r>
          </w:p>
          <w:p w:rsidR="0018774C" w:rsidRPr="0018774C" w:rsidRDefault="0018774C" w:rsidP="0018774C"/>
          <w:p w:rsidR="0018774C" w:rsidRPr="0018774C" w:rsidRDefault="0018774C" w:rsidP="0018774C">
            <w:pPr>
              <w:rPr>
                <w:b/>
              </w:rPr>
            </w:pPr>
            <w:r w:rsidRPr="0018774C">
              <w:rPr>
                <w:b/>
              </w:rPr>
              <w:t>Materials:</w:t>
            </w:r>
          </w:p>
          <w:p w:rsidR="00FB6E56" w:rsidRPr="0032287B" w:rsidRDefault="0018774C" w:rsidP="0018774C">
            <w:pPr>
              <w:rPr>
                <w:sz w:val="22"/>
                <w:szCs w:val="22"/>
              </w:rPr>
            </w:pPr>
            <w:r w:rsidRPr="0018774C">
              <w:t>Paper and writing utensils, iPads, worksheets</w:t>
            </w:r>
          </w:p>
        </w:tc>
        <w:tc>
          <w:tcPr>
            <w:tcW w:w="2700" w:type="dxa"/>
            <w:shd w:val="clear" w:color="auto" w:fill="auto"/>
          </w:tcPr>
          <w:p w:rsidR="0018774C" w:rsidRPr="00DC03BF" w:rsidRDefault="0018774C" w:rsidP="0018774C">
            <w:pPr>
              <w:rPr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Objective</w:t>
            </w:r>
            <w:r w:rsidRPr="00DC03BF">
              <w:rPr>
                <w:sz w:val="22"/>
                <w:szCs w:val="22"/>
              </w:rPr>
              <w:t>: Develop a detailed plan for improving Highland in terms of carbon footprint, environmental impact, green space, and/or healthy and sustainable living.</w:t>
            </w:r>
          </w:p>
          <w:p w:rsidR="0018774C" w:rsidRPr="00DC03BF" w:rsidRDefault="0018774C" w:rsidP="0018774C">
            <w:pPr>
              <w:rPr>
                <w:sz w:val="22"/>
                <w:szCs w:val="22"/>
              </w:rPr>
            </w:pPr>
          </w:p>
          <w:p w:rsidR="0018774C" w:rsidRPr="00DC03BF" w:rsidRDefault="0018774C" w:rsidP="0018774C">
            <w:pPr>
              <w:rPr>
                <w:b/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Instruction:</w:t>
            </w:r>
          </w:p>
          <w:p w:rsidR="0018774C" w:rsidRPr="00DC03BF" w:rsidRDefault="0018774C" w:rsidP="0018774C">
            <w:pPr>
              <w:rPr>
                <w:sz w:val="22"/>
                <w:szCs w:val="22"/>
              </w:rPr>
            </w:pPr>
            <w:r w:rsidRPr="00DC03BF">
              <w:rPr>
                <w:sz w:val="22"/>
                <w:szCs w:val="22"/>
              </w:rPr>
              <w:t>-Warm-Up: Get int</w:t>
            </w:r>
            <w:r w:rsidR="00DC03BF" w:rsidRPr="00DC03BF">
              <w:rPr>
                <w:sz w:val="22"/>
                <w:szCs w:val="22"/>
              </w:rPr>
              <w:t xml:space="preserve">o your groups and start working; prepare to discuss your project with Ms. Kiser and/or Mrs. </w:t>
            </w:r>
            <w:proofErr w:type="spellStart"/>
            <w:r w:rsidR="00DC03BF" w:rsidRPr="00DC03BF">
              <w:rPr>
                <w:sz w:val="22"/>
                <w:szCs w:val="22"/>
              </w:rPr>
              <w:t>Raper</w:t>
            </w:r>
            <w:proofErr w:type="spellEnd"/>
            <w:r w:rsidR="00DC03BF" w:rsidRPr="00DC03BF">
              <w:rPr>
                <w:sz w:val="22"/>
                <w:szCs w:val="22"/>
              </w:rPr>
              <w:t>.</w:t>
            </w:r>
          </w:p>
          <w:p w:rsidR="0018774C" w:rsidRPr="00DC03BF" w:rsidRDefault="0018774C" w:rsidP="0018774C">
            <w:pPr>
              <w:rPr>
                <w:sz w:val="22"/>
                <w:szCs w:val="22"/>
              </w:rPr>
            </w:pPr>
            <w:r w:rsidRPr="00DC03BF">
              <w:rPr>
                <w:sz w:val="22"/>
                <w:szCs w:val="22"/>
              </w:rPr>
              <w:t>-Instruction: Group work.</w:t>
            </w:r>
            <w:r w:rsidR="00DC03BF" w:rsidRPr="00DC03BF">
              <w:rPr>
                <w:sz w:val="22"/>
                <w:szCs w:val="22"/>
              </w:rPr>
              <w:t xml:space="preserve"> Teacher conferences.</w:t>
            </w:r>
          </w:p>
          <w:p w:rsidR="0018774C" w:rsidRPr="00DC03BF" w:rsidRDefault="0018774C" w:rsidP="0018774C">
            <w:pPr>
              <w:rPr>
                <w:sz w:val="22"/>
                <w:szCs w:val="22"/>
              </w:rPr>
            </w:pPr>
          </w:p>
          <w:p w:rsidR="0018774C" w:rsidRPr="00DC03BF" w:rsidRDefault="0018774C" w:rsidP="0018774C">
            <w:pPr>
              <w:rPr>
                <w:b/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Standards:</w:t>
            </w:r>
          </w:p>
          <w:p w:rsidR="0018774C" w:rsidRPr="00DC03BF" w:rsidRDefault="0018774C" w:rsidP="0018774C">
            <w:pPr>
              <w:rPr>
                <w:sz w:val="22"/>
                <w:szCs w:val="22"/>
              </w:rPr>
            </w:pPr>
            <w:r w:rsidRPr="00DC03BF">
              <w:rPr>
                <w:sz w:val="22"/>
                <w:szCs w:val="22"/>
              </w:rPr>
              <w:t>8.2.7, 8.2.8</w:t>
            </w:r>
          </w:p>
          <w:p w:rsidR="0018774C" w:rsidRPr="00DC03BF" w:rsidRDefault="0018774C" w:rsidP="0018774C">
            <w:pPr>
              <w:rPr>
                <w:sz w:val="22"/>
                <w:szCs w:val="22"/>
              </w:rPr>
            </w:pPr>
          </w:p>
          <w:p w:rsidR="0018774C" w:rsidRPr="00DC03BF" w:rsidRDefault="0018774C" w:rsidP="0018774C">
            <w:pPr>
              <w:rPr>
                <w:b/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Materials:</w:t>
            </w:r>
          </w:p>
          <w:p w:rsidR="002E550E" w:rsidRPr="002E550E" w:rsidRDefault="0018774C" w:rsidP="0018774C">
            <w:pPr>
              <w:rPr>
                <w:sz w:val="22"/>
              </w:rPr>
            </w:pPr>
            <w:r w:rsidRPr="00DC03BF">
              <w:rPr>
                <w:sz w:val="22"/>
                <w:szCs w:val="22"/>
              </w:rPr>
              <w:t>Paper and writing utensils, iPads, worksheets</w:t>
            </w:r>
          </w:p>
        </w:tc>
        <w:tc>
          <w:tcPr>
            <w:tcW w:w="2700" w:type="dxa"/>
            <w:shd w:val="clear" w:color="auto" w:fill="auto"/>
          </w:tcPr>
          <w:p w:rsidR="00DC03BF" w:rsidRPr="00DC03BF" w:rsidRDefault="00DC03BF" w:rsidP="00DC03BF">
            <w:pPr>
              <w:rPr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Objective</w:t>
            </w:r>
            <w:r w:rsidRPr="00DC03BF">
              <w:rPr>
                <w:sz w:val="22"/>
                <w:szCs w:val="22"/>
              </w:rPr>
              <w:t>: Develop a detailed plan for improving Highland in terms of carbon footprint, environmental impact, green space, and/or healthy and sustainable living.</w:t>
            </w:r>
          </w:p>
          <w:p w:rsidR="00DC03BF" w:rsidRPr="00DC03BF" w:rsidRDefault="00DC03BF" w:rsidP="00DC03BF">
            <w:pPr>
              <w:rPr>
                <w:sz w:val="22"/>
                <w:szCs w:val="22"/>
              </w:rPr>
            </w:pPr>
          </w:p>
          <w:p w:rsidR="00DC03BF" w:rsidRPr="00DC03BF" w:rsidRDefault="00DC03BF" w:rsidP="00DC03BF">
            <w:pPr>
              <w:rPr>
                <w:b/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Instruction:</w:t>
            </w:r>
          </w:p>
          <w:p w:rsidR="00DC03BF" w:rsidRPr="00DC03BF" w:rsidRDefault="00DC03BF" w:rsidP="00DC03BF">
            <w:pPr>
              <w:rPr>
                <w:sz w:val="22"/>
                <w:szCs w:val="22"/>
              </w:rPr>
            </w:pPr>
            <w:r w:rsidRPr="00DC03BF">
              <w:rPr>
                <w:sz w:val="22"/>
                <w:szCs w:val="22"/>
              </w:rPr>
              <w:t xml:space="preserve">-Warm-Up: Get into your groups and start working; prepare to discuss your project with Ms. Kiser and/or Mrs. </w:t>
            </w:r>
            <w:proofErr w:type="spellStart"/>
            <w:r w:rsidRPr="00DC03BF">
              <w:rPr>
                <w:sz w:val="22"/>
                <w:szCs w:val="22"/>
              </w:rPr>
              <w:t>Raper</w:t>
            </w:r>
            <w:proofErr w:type="spellEnd"/>
            <w:r w:rsidRPr="00DC03BF">
              <w:rPr>
                <w:sz w:val="22"/>
                <w:szCs w:val="22"/>
              </w:rPr>
              <w:t>.</w:t>
            </w:r>
          </w:p>
          <w:p w:rsidR="00DC03BF" w:rsidRPr="00DC03BF" w:rsidRDefault="00DC03BF" w:rsidP="00DC03BF">
            <w:pPr>
              <w:rPr>
                <w:sz w:val="22"/>
                <w:szCs w:val="22"/>
              </w:rPr>
            </w:pPr>
            <w:r w:rsidRPr="00DC03BF">
              <w:rPr>
                <w:sz w:val="22"/>
                <w:szCs w:val="22"/>
              </w:rPr>
              <w:t>-Instruction: Group work. Teacher conferences.</w:t>
            </w:r>
          </w:p>
          <w:p w:rsidR="00DC03BF" w:rsidRPr="00DC03BF" w:rsidRDefault="00DC03BF" w:rsidP="00DC03BF">
            <w:pPr>
              <w:rPr>
                <w:sz w:val="22"/>
                <w:szCs w:val="22"/>
              </w:rPr>
            </w:pPr>
          </w:p>
          <w:p w:rsidR="00DC03BF" w:rsidRPr="00DC03BF" w:rsidRDefault="00DC03BF" w:rsidP="00DC03BF">
            <w:pPr>
              <w:rPr>
                <w:b/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Standards:</w:t>
            </w:r>
          </w:p>
          <w:p w:rsidR="00DC03BF" w:rsidRPr="00DC03BF" w:rsidRDefault="00DC03BF" w:rsidP="00DC03BF">
            <w:pPr>
              <w:rPr>
                <w:sz w:val="22"/>
                <w:szCs w:val="22"/>
              </w:rPr>
            </w:pPr>
            <w:r w:rsidRPr="00DC03BF">
              <w:rPr>
                <w:sz w:val="22"/>
                <w:szCs w:val="22"/>
              </w:rPr>
              <w:t>8.2.7, 8.2.8</w:t>
            </w:r>
          </w:p>
          <w:p w:rsidR="00DC03BF" w:rsidRPr="00DC03BF" w:rsidRDefault="00DC03BF" w:rsidP="00DC03BF">
            <w:pPr>
              <w:rPr>
                <w:sz w:val="22"/>
                <w:szCs w:val="22"/>
              </w:rPr>
            </w:pPr>
          </w:p>
          <w:p w:rsidR="00DC03BF" w:rsidRPr="00DC03BF" w:rsidRDefault="00DC03BF" w:rsidP="00DC03BF">
            <w:pPr>
              <w:rPr>
                <w:b/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Materials:</w:t>
            </w:r>
          </w:p>
          <w:p w:rsidR="0061390C" w:rsidRPr="00D27084" w:rsidRDefault="00DC03BF" w:rsidP="00DC03BF">
            <w:pPr>
              <w:rPr>
                <w:szCs w:val="28"/>
              </w:rPr>
            </w:pPr>
            <w:r w:rsidRPr="00DC03BF">
              <w:rPr>
                <w:sz w:val="22"/>
                <w:szCs w:val="22"/>
              </w:rPr>
              <w:t>Paper and writing utensils, iPads, worksheets</w:t>
            </w:r>
          </w:p>
        </w:tc>
        <w:tc>
          <w:tcPr>
            <w:tcW w:w="2700" w:type="dxa"/>
            <w:shd w:val="clear" w:color="auto" w:fill="auto"/>
          </w:tcPr>
          <w:p w:rsidR="00DC03BF" w:rsidRPr="00DC03BF" w:rsidRDefault="00DC03BF" w:rsidP="00DC03BF">
            <w:pPr>
              <w:rPr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Objective</w:t>
            </w:r>
            <w:r w:rsidRPr="00DC03BF">
              <w:rPr>
                <w:sz w:val="22"/>
                <w:szCs w:val="22"/>
              </w:rPr>
              <w:t>: Develop a detailed plan for improving Highland in terms of carbon footprint, environmental impact, green space, and/or healthy and sustainable living.</w:t>
            </w:r>
          </w:p>
          <w:p w:rsidR="00DC03BF" w:rsidRPr="00DC03BF" w:rsidRDefault="00DC03BF" w:rsidP="00DC03BF">
            <w:pPr>
              <w:rPr>
                <w:sz w:val="22"/>
                <w:szCs w:val="22"/>
              </w:rPr>
            </w:pPr>
          </w:p>
          <w:p w:rsidR="00DC03BF" w:rsidRPr="00DC03BF" w:rsidRDefault="00DC03BF" w:rsidP="00DC03BF">
            <w:pPr>
              <w:rPr>
                <w:b/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Instruction:</w:t>
            </w:r>
          </w:p>
          <w:p w:rsidR="00DC03BF" w:rsidRPr="00DC03BF" w:rsidRDefault="00DC03BF" w:rsidP="00DC03BF">
            <w:pPr>
              <w:rPr>
                <w:sz w:val="22"/>
                <w:szCs w:val="22"/>
              </w:rPr>
            </w:pPr>
            <w:r w:rsidRPr="00DC03BF">
              <w:rPr>
                <w:sz w:val="22"/>
                <w:szCs w:val="22"/>
              </w:rPr>
              <w:t xml:space="preserve">-Warm-Up: Get into your groups and start working; prepare to discuss your project with Ms. Kiser and/or Mrs. </w:t>
            </w:r>
            <w:proofErr w:type="spellStart"/>
            <w:r w:rsidRPr="00DC03BF">
              <w:rPr>
                <w:sz w:val="22"/>
                <w:szCs w:val="22"/>
              </w:rPr>
              <w:t>Raper</w:t>
            </w:r>
            <w:proofErr w:type="spellEnd"/>
            <w:r w:rsidRPr="00DC03BF">
              <w:rPr>
                <w:sz w:val="22"/>
                <w:szCs w:val="22"/>
              </w:rPr>
              <w:t>.</w:t>
            </w:r>
          </w:p>
          <w:p w:rsidR="00DC03BF" w:rsidRPr="00DC03BF" w:rsidRDefault="00DC03BF" w:rsidP="00DC03BF">
            <w:pPr>
              <w:rPr>
                <w:sz w:val="22"/>
                <w:szCs w:val="22"/>
              </w:rPr>
            </w:pPr>
            <w:r w:rsidRPr="00DC03BF">
              <w:rPr>
                <w:sz w:val="22"/>
                <w:szCs w:val="22"/>
              </w:rPr>
              <w:t>-Instruction: Group work. Teacher conferences.</w:t>
            </w:r>
          </w:p>
          <w:p w:rsidR="00DC03BF" w:rsidRPr="00DC03BF" w:rsidRDefault="00DC03BF" w:rsidP="00DC03BF">
            <w:pPr>
              <w:rPr>
                <w:sz w:val="22"/>
                <w:szCs w:val="22"/>
              </w:rPr>
            </w:pPr>
          </w:p>
          <w:p w:rsidR="00DC03BF" w:rsidRPr="00DC03BF" w:rsidRDefault="00DC03BF" w:rsidP="00DC03BF">
            <w:pPr>
              <w:rPr>
                <w:b/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Standards:</w:t>
            </w:r>
          </w:p>
          <w:p w:rsidR="00DC03BF" w:rsidRPr="00DC03BF" w:rsidRDefault="00DC03BF" w:rsidP="00DC03BF">
            <w:pPr>
              <w:rPr>
                <w:sz w:val="22"/>
                <w:szCs w:val="22"/>
              </w:rPr>
            </w:pPr>
            <w:r w:rsidRPr="00DC03BF">
              <w:rPr>
                <w:sz w:val="22"/>
                <w:szCs w:val="22"/>
              </w:rPr>
              <w:t>8.2.7, 8.2.8</w:t>
            </w:r>
          </w:p>
          <w:p w:rsidR="00DC03BF" w:rsidRPr="00DC03BF" w:rsidRDefault="00DC03BF" w:rsidP="00DC03BF">
            <w:pPr>
              <w:rPr>
                <w:sz w:val="22"/>
                <w:szCs w:val="22"/>
              </w:rPr>
            </w:pPr>
          </w:p>
          <w:p w:rsidR="00DC03BF" w:rsidRPr="00DC03BF" w:rsidRDefault="00DC03BF" w:rsidP="00DC03BF">
            <w:pPr>
              <w:rPr>
                <w:b/>
                <w:sz w:val="22"/>
                <w:szCs w:val="22"/>
              </w:rPr>
            </w:pPr>
            <w:r w:rsidRPr="00DC03BF">
              <w:rPr>
                <w:b/>
                <w:sz w:val="22"/>
                <w:szCs w:val="22"/>
              </w:rPr>
              <w:t>Materials:</w:t>
            </w:r>
          </w:p>
          <w:p w:rsidR="003F5C5C" w:rsidRPr="0029378B" w:rsidRDefault="00DC03BF" w:rsidP="00DC03BF">
            <w:r w:rsidRPr="00DC03BF">
              <w:rPr>
                <w:sz w:val="22"/>
                <w:szCs w:val="22"/>
              </w:rPr>
              <w:t>Paper and writing utensils, iPads, worksheets</w:t>
            </w:r>
          </w:p>
        </w:tc>
        <w:bookmarkStart w:id="0" w:name="_GoBack"/>
        <w:bookmarkEnd w:id="0"/>
      </w:tr>
    </w:tbl>
    <w:p w:rsidR="00DC03BF" w:rsidRPr="00AB7EF1" w:rsidRDefault="00DC03BF" w:rsidP="00DC03BF">
      <w:pPr>
        <w:rPr>
          <w:b/>
        </w:rPr>
      </w:pPr>
    </w:p>
    <w:sectPr w:rsidR="00DC03BF" w:rsidRPr="00AB7EF1" w:rsidSect="0050274E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144" w:rsidRDefault="00A54144">
      <w:r>
        <w:separator/>
      </w:r>
    </w:p>
  </w:endnote>
  <w:endnote w:type="continuationSeparator" w:id="0">
    <w:p w:rsidR="00A54144" w:rsidRDefault="00A5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1" w:rsidRDefault="00DC2DC1" w:rsidP="005027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144" w:rsidRDefault="00A54144">
      <w:r>
        <w:separator/>
      </w:r>
    </w:p>
  </w:footnote>
  <w:footnote w:type="continuationSeparator" w:id="0">
    <w:p w:rsidR="00A54144" w:rsidRDefault="00A54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1" w:rsidRDefault="00DC2DC1" w:rsidP="0050274E">
    <w:pPr>
      <w:pStyle w:val="Header"/>
      <w:jc w:val="center"/>
    </w:pPr>
    <w:r>
      <w:t>Anderson Community Schools</w:t>
    </w:r>
  </w:p>
  <w:p w:rsidR="00DC2DC1" w:rsidRDefault="00DC2DC1" w:rsidP="0050274E">
    <w:pPr>
      <w:pStyle w:val="Header"/>
      <w:jc w:val="center"/>
    </w:pPr>
    <w:r>
      <w:t>Lesson Plans</w:t>
    </w:r>
  </w:p>
  <w:p w:rsidR="00DC2DC1" w:rsidRDefault="00DC2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02BA"/>
    <w:multiLevelType w:val="hybridMultilevel"/>
    <w:tmpl w:val="378EBEA8"/>
    <w:lvl w:ilvl="0" w:tplc="94063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104F9"/>
    <w:multiLevelType w:val="hybridMultilevel"/>
    <w:tmpl w:val="B930DC94"/>
    <w:lvl w:ilvl="0" w:tplc="0AC805E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B8"/>
    <w:rsid w:val="0000417E"/>
    <w:rsid w:val="0001283D"/>
    <w:rsid w:val="00031FAC"/>
    <w:rsid w:val="0004419F"/>
    <w:rsid w:val="0007557D"/>
    <w:rsid w:val="000E2EB3"/>
    <w:rsid w:val="0010056E"/>
    <w:rsid w:val="0010187F"/>
    <w:rsid w:val="001212C2"/>
    <w:rsid w:val="001433F3"/>
    <w:rsid w:val="00155799"/>
    <w:rsid w:val="00157B4D"/>
    <w:rsid w:val="0018774C"/>
    <w:rsid w:val="001A6476"/>
    <w:rsid w:val="001C7165"/>
    <w:rsid w:val="002211D0"/>
    <w:rsid w:val="002368F5"/>
    <w:rsid w:val="00251836"/>
    <w:rsid w:val="0029378B"/>
    <w:rsid w:val="002A4FF3"/>
    <w:rsid w:val="002E550E"/>
    <w:rsid w:val="00305185"/>
    <w:rsid w:val="003221D8"/>
    <w:rsid w:val="0032287B"/>
    <w:rsid w:val="00345413"/>
    <w:rsid w:val="003A3508"/>
    <w:rsid w:val="003F5C5C"/>
    <w:rsid w:val="004067AF"/>
    <w:rsid w:val="004410B3"/>
    <w:rsid w:val="00474997"/>
    <w:rsid w:val="004B0B82"/>
    <w:rsid w:val="004F3AEB"/>
    <w:rsid w:val="004F4158"/>
    <w:rsid w:val="0050274E"/>
    <w:rsid w:val="00503563"/>
    <w:rsid w:val="00533333"/>
    <w:rsid w:val="00536C9C"/>
    <w:rsid w:val="005577E1"/>
    <w:rsid w:val="0056024A"/>
    <w:rsid w:val="005870EE"/>
    <w:rsid w:val="0059501E"/>
    <w:rsid w:val="005B39BF"/>
    <w:rsid w:val="0061390C"/>
    <w:rsid w:val="0064467A"/>
    <w:rsid w:val="006809D2"/>
    <w:rsid w:val="006B5D50"/>
    <w:rsid w:val="007032B4"/>
    <w:rsid w:val="00752626"/>
    <w:rsid w:val="00763CA0"/>
    <w:rsid w:val="007812C7"/>
    <w:rsid w:val="007964A2"/>
    <w:rsid w:val="007E5FED"/>
    <w:rsid w:val="00815453"/>
    <w:rsid w:val="0082541A"/>
    <w:rsid w:val="00863C93"/>
    <w:rsid w:val="008A2912"/>
    <w:rsid w:val="008B4CE8"/>
    <w:rsid w:val="008D6741"/>
    <w:rsid w:val="008E526A"/>
    <w:rsid w:val="008F576A"/>
    <w:rsid w:val="00902807"/>
    <w:rsid w:val="00904274"/>
    <w:rsid w:val="00932E46"/>
    <w:rsid w:val="009B2DA2"/>
    <w:rsid w:val="009C04D1"/>
    <w:rsid w:val="009D7CB1"/>
    <w:rsid w:val="009F3E6E"/>
    <w:rsid w:val="00A0309C"/>
    <w:rsid w:val="00A22F52"/>
    <w:rsid w:val="00A53CD3"/>
    <w:rsid w:val="00A54144"/>
    <w:rsid w:val="00A56ED4"/>
    <w:rsid w:val="00A73077"/>
    <w:rsid w:val="00AB7EF1"/>
    <w:rsid w:val="00AD065B"/>
    <w:rsid w:val="00B41415"/>
    <w:rsid w:val="00B518BD"/>
    <w:rsid w:val="00B62232"/>
    <w:rsid w:val="00B97BD6"/>
    <w:rsid w:val="00BB684E"/>
    <w:rsid w:val="00BE24CC"/>
    <w:rsid w:val="00C064D9"/>
    <w:rsid w:val="00C946DB"/>
    <w:rsid w:val="00CA2648"/>
    <w:rsid w:val="00CA59DD"/>
    <w:rsid w:val="00CB20E0"/>
    <w:rsid w:val="00CC66AC"/>
    <w:rsid w:val="00CE15A7"/>
    <w:rsid w:val="00D341EF"/>
    <w:rsid w:val="00DA27CD"/>
    <w:rsid w:val="00DC03BF"/>
    <w:rsid w:val="00DC2DC1"/>
    <w:rsid w:val="00DD326B"/>
    <w:rsid w:val="00E02194"/>
    <w:rsid w:val="00E10055"/>
    <w:rsid w:val="00E32986"/>
    <w:rsid w:val="00E72C6A"/>
    <w:rsid w:val="00E76E77"/>
    <w:rsid w:val="00EB2F41"/>
    <w:rsid w:val="00F03068"/>
    <w:rsid w:val="00F41442"/>
    <w:rsid w:val="00F44443"/>
    <w:rsid w:val="00F60AD3"/>
    <w:rsid w:val="00F77D50"/>
    <w:rsid w:val="00FA6602"/>
    <w:rsid w:val="00FB30B8"/>
    <w:rsid w:val="00FB46F8"/>
    <w:rsid w:val="00FB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65DF5A-AA5E-4BB5-B6EC-9A50C362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19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19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6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D32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37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\AppData\Local\Temp\LessonPlan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LessonPlanTemplate1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ACSC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2</cp:revision>
  <cp:lastPrinted>2012-09-11T14:06:00Z</cp:lastPrinted>
  <dcterms:created xsi:type="dcterms:W3CDTF">2016-02-08T19:04:00Z</dcterms:created>
  <dcterms:modified xsi:type="dcterms:W3CDTF">2016-02-08T19:04:00Z</dcterms:modified>
</cp:coreProperties>
</file>