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6840"/>
      </w:tblGrid>
      <w:tr w:rsidR="0050274E" w:rsidRPr="002238C3" w:rsidTr="00FA6602">
        <w:trPr>
          <w:trHeight w:val="872"/>
        </w:trPr>
        <w:tc>
          <w:tcPr>
            <w:tcW w:w="6588" w:type="dxa"/>
            <w:shd w:val="clear" w:color="auto" w:fill="auto"/>
          </w:tcPr>
          <w:p w:rsidR="0050274E" w:rsidRPr="002238C3" w:rsidRDefault="0050274E" w:rsidP="0050274E">
            <w:pPr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Name:     </w:t>
            </w:r>
            <w:r w:rsidR="00FB30B8">
              <w:rPr>
                <w:sz w:val="28"/>
                <w:szCs w:val="28"/>
              </w:rPr>
              <w:t>Lauren Kiser</w:t>
            </w:r>
            <w:r w:rsidRPr="002238C3">
              <w:rPr>
                <w:sz w:val="28"/>
                <w:szCs w:val="28"/>
              </w:rPr>
              <w:t xml:space="preserve">       Subject/Time: </w:t>
            </w:r>
            <w:r>
              <w:rPr>
                <w:sz w:val="28"/>
                <w:szCs w:val="28"/>
              </w:rPr>
              <w:t>8</w:t>
            </w:r>
            <w:r w:rsidRPr="00AF07F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 xml:space="preserve"> Science</w:t>
            </w:r>
          </w:p>
          <w:p w:rsidR="0050274E" w:rsidRPr="002238C3" w:rsidRDefault="0050274E" w:rsidP="00A53CD3">
            <w:pPr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School:       HMS                 Date: </w:t>
            </w:r>
            <w:r w:rsidR="00A53CD3">
              <w:rPr>
                <w:sz w:val="28"/>
                <w:szCs w:val="28"/>
              </w:rPr>
              <w:t>Feb. 29-Mar. 4,</w:t>
            </w:r>
            <w:r w:rsidR="008F576A"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6840" w:type="dxa"/>
            <w:shd w:val="clear" w:color="auto" w:fill="auto"/>
          </w:tcPr>
          <w:p w:rsidR="0050274E" w:rsidRPr="002238C3" w:rsidRDefault="00FA6602" w:rsidP="00DC03BF">
            <w:pPr>
              <w:rPr>
                <w:sz w:val="28"/>
                <w:szCs w:val="28"/>
              </w:rPr>
            </w:pPr>
            <w:r w:rsidRPr="00FA6602">
              <w:rPr>
                <w:sz w:val="28"/>
                <w:szCs w:val="28"/>
                <w:u w:val="single"/>
              </w:rPr>
              <w:t>Main Topics</w:t>
            </w:r>
            <w:r w:rsidR="0050274E" w:rsidRPr="002238C3">
              <w:rPr>
                <w:sz w:val="28"/>
                <w:szCs w:val="28"/>
              </w:rPr>
              <w:t>:</w:t>
            </w:r>
            <w:r w:rsidR="00FB30B8">
              <w:rPr>
                <w:sz w:val="28"/>
                <w:szCs w:val="28"/>
              </w:rPr>
              <w:t xml:space="preserve"> </w:t>
            </w:r>
            <w:r w:rsidR="00DC03BF">
              <w:rPr>
                <w:sz w:val="28"/>
                <w:szCs w:val="28"/>
              </w:rPr>
              <w:t>Final project for the unit (to be presented to Administrators)</w:t>
            </w:r>
            <w:r w:rsidR="00A53CD3">
              <w:rPr>
                <w:sz w:val="28"/>
                <w:szCs w:val="28"/>
              </w:rPr>
              <w:t>, article of the week</w:t>
            </w:r>
          </w:p>
        </w:tc>
      </w:tr>
    </w:tbl>
    <w:p w:rsidR="0050274E" w:rsidRDefault="0050274E" w:rsidP="0050274E">
      <w:pPr>
        <w:rPr>
          <w:sz w:val="28"/>
          <w:szCs w:val="28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610"/>
        <w:gridCol w:w="2700"/>
        <w:gridCol w:w="2700"/>
        <w:gridCol w:w="2700"/>
      </w:tblGrid>
      <w:tr w:rsidR="0050274E" w:rsidRPr="002238C3" w:rsidTr="00FA6602">
        <w:trPr>
          <w:trHeight w:val="523"/>
        </w:trPr>
        <w:tc>
          <w:tcPr>
            <w:tcW w:w="2718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Monday</w:t>
            </w:r>
          </w:p>
        </w:tc>
        <w:tc>
          <w:tcPr>
            <w:tcW w:w="261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Tuesday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Wednesday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Thursday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Friday</w:t>
            </w:r>
          </w:p>
        </w:tc>
      </w:tr>
      <w:tr w:rsidR="0050274E" w:rsidRPr="002238C3" w:rsidTr="00DC03BF">
        <w:trPr>
          <w:trHeight w:val="6434"/>
        </w:trPr>
        <w:tc>
          <w:tcPr>
            <w:tcW w:w="2718" w:type="dxa"/>
            <w:shd w:val="clear" w:color="auto" w:fill="auto"/>
          </w:tcPr>
          <w:p w:rsidR="00A53CD3" w:rsidRPr="00DC03BF" w:rsidRDefault="00A53CD3" w:rsidP="00A53CD3">
            <w:pPr>
              <w:rPr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Objective</w:t>
            </w:r>
            <w:r w:rsidRPr="00DC03BF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Analyze, edit and review your plans to improve your work.</w:t>
            </w:r>
          </w:p>
          <w:p w:rsidR="00A53CD3" w:rsidRPr="00DC03BF" w:rsidRDefault="00A53CD3" w:rsidP="00A53CD3">
            <w:pPr>
              <w:rPr>
                <w:sz w:val="22"/>
                <w:szCs w:val="22"/>
              </w:rPr>
            </w:pPr>
          </w:p>
          <w:p w:rsidR="00A53CD3" w:rsidRPr="00DC03BF" w:rsidRDefault="00A53CD3" w:rsidP="00A53CD3">
            <w:pPr>
              <w:rPr>
                <w:b/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Instruction:</w:t>
            </w:r>
          </w:p>
          <w:p w:rsidR="00A53CD3" w:rsidRPr="00DC03BF" w:rsidRDefault="00A53CD3" w:rsidP="00A53CD3">
            <w:pPr>
              <w:rPr>
                <w:sz w:val="22"/>
                <w:szCs w:val="22"/>
              </w:rPr>
            </w:pPr>
            <w:r w:rsidRPr="00DC03BF">
              <w:rPr>
                <w:sz w:val="22"/>
                <w:szCs w:val="22"/>
              </w:rPr>
              <w:t xml:space="preserve">-Warm-Up: </w:t>
            </w:r>
            <w:r>
              <w:rPr>
                <w:sz w:val="22"/>
                <w:szCs w:val="22"/>
              </w:rPr>
              <w:t>Get into your groups, and pair up with another group. Let Ms. Kiser know with whom you are working.</w:t>
            </w:r>
          </w:p>
          <w:p w:rsidR="00A53CD3" w:rsidRPr="00DC03BF" w:rsidRDefault="00A53CD3" w:rsidP="00A53CD3">
            <w:pPr>
              <w:rPr>
                <w:sz w:val="22"/>
                <w:szCs w:val="22"/>
              </w:rPr>
            </w:pPr>
            <w:r w:rsidRPr="00DC03BF">
              <w:rPr>
                <w:sz w:val="22"/>
                <w:szCs w:val="22"/>
              </w:rPr>
              <w:t xml:space="preserve">-Instruction: </w:t>
            </w:r>
            <w:r>
              <w:rPr>
                <w:sz w:val="22"/>
                <w:szCs w:val="22"/>
              </w:rPr>
              <w:t>Groups will pair up to “present” to one another, give feedback, constructive criticism, and perform editing. Groups will then splinter off and make any necessary changes.</w:t>
            </w:r>
          </w:p>
          <w:p w:rsidR="00A53CD3" w:rsidRPr="00DC03BF" w:rsidRDefault="00A53CD3" w:rsidP="00A53CD3">
            <w:pPr>
              <w:rPr>
                <w:sz w:val="22"/>
                <w:szCs w:val="22"/>
              </w:rPr>
            </w:pPr>
          </w:p>
          <w:p w:rsidR="00A53CD3" w:rsidRPr="00DC03BF" w:rsidRDefault="00A53CD3" w:rsidP="00A53CD3">
            <w:pPr>
              <w:rPr>
                <w:b/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Standards:</w:t>
            </w:r>
          </w:p>
          <w:p w:rsidR="00A53CD3" w:rsidRPr="00DC03BF" w:rsidRDefault="00A53CD3" w:rsidP="00A53CD3">
            <w:pPr>
              <w:rPr>
                <w:sz w:val="22"/>
                <w:szCs w:val="22"/>
              </w:rPr>
            </w:pPr>
            <w:r w:rsidRPr="00DC03BF">
              <w:rPr>
                <w:sz w:val="22"/>
                <w:szCs w:val="22"/>
              </w:rPr>
              <w:t>8.2.7, 8.2.8</w:t>
            </w:r>
          </w:p>
          <w:p w:rsidR="00A53CD3" w:rsidRPr="00DC03BF" w:rsidRDefault="00A53CD3" w:rsidP="00A53CD3">
            <w:pPr>
              <w:rPr>
                <w:sz w:val="22"/>
                <w:szCs w:val="22"/>
              </w:rPr>
            </w:pPr>
          </w:p>
          <w:p w:rsidR="00A53CD3" w:rsidRPr="00DC03BF" w:rsidRDefault="00A53CD3" w:rsidP="00A53CD3">
            <w:pPr>
              <w:rPr>
                <w:b/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Materials:</w:t>
            </w:r>
          </w:p>
          <w:p w:rsidR="00FB30B8" w:rsidRPr="008F576A" w:rsidRDefault="00A53CD3" w:rsidP="00A53CD3">
            <w:r w:rsidRPr="00DC03BF">
              <w:rPr>
                <w:sz w:val="22"/>
                <w:szCs w:val="22"/>
              </w:rPr>
              <w:t>Paper and writing utensils, iPads, worksheets</w:t>
            </w:r>
          </w:p>
        </w:tc>
        <w:tc>
          <w:tcPr>
            <w:tcW w:w="2610" w:type="dxa"/>
            <w:shd w:val="clear" w:color="auto" w:fill="auto"/>
          </w:tcPr>
          <w:p w:rsidR="000E2EB3" w:rsidRPr="000E2EB3" w:rsidRDefault="000E2EB3" w:rsidP="000E2EB3">
            <w:pPr>
              <w:rPr>
                <w:sz w:val="20"/>
                <w:szCs w:val="20"/>
              </w:rPr>
            </w:pPr>
            <w:r w:rsidRPr="000E2EB3">
              <w:rPr>
                <w:b/>
                <w:sz w:val="20"/>
                <w:szCs w:val="20"/>
              </w:rPr>
              <w:t>Objective</w:t>
            </w:r>
            <w:r w:rsidRPr="000E2EB3">
              <w:rPr>
                <w:sz w:val="20"/>
                <w:szCs w:val="20"/>
              </w:rPr>
              <w:t>: Analyze, edit and review your plans to improve your work.</w:t>
            </w:r>
          </w:p>
          <w:p w:rsidR="000E2EB3" w:rsidRPr="000E2EB3" w:rsidRDefault="000E2EB3" w:rsidP="000E2EB3">
            <w:pPr>
              <w:rPr>
                <w:sz w:val="20"/>
                <w:szCs w:val="20"/>
              </w:rPr>
            </w:pPr>
          </w:p>
          <w:p w:rsidR="000E2EB3" w:rsidRPr="000E2EB3" w:rsidRDefault="000E2EB3" w:rsidP="000E2EB3">
            <w:pPr>
              <w:rPr>
                <w:b/>
                <w:sz w:val="20"/>
                <w:szCs w:val="20"/>
              </w:rPr>
            </w:pPr>
            <w:r w:rsidRPr="000E2EB3">
              <w:rPr>
                <w:b/>
                <w:sz w:val="20"/>
                <w:szCs w:val="20"/>
              </w:rPr>
              <w:t>Instruction:</w:t>
            </w:r>
          </w:p>
          <w:p w:rsidR="000E2EB3" w:rsidRPr="000E2EB3" w:rsidRDefault="000E2EB3" w:rsidP="000E2EB3">
            <w:pPr>
              <w:rPr>
                <w:sz w:val="20"/>
                <w:szCs w:val="20"/>
              </w:rPr>
            </w:pPr>
            <w:r w:rsidRPr="000E2EB3">
              <w:rPr>
                <w:sz w:val="20"/>
                <w:szCs w:val="20"/>
              </w:rPr>
              <w:t xml:space="preserve">-Warm-Up: Get into your groups, and </w:t>
            </w:r>
            <w:r w:rsidRPr="000E2EB3">
              <w:rPr>
                <w:sz w:val="20"/>
                <w:szCs w:val="20"/>
              </w:rPr>
              <w:t>grab 1 iPad to record yourselves.</w:t>
            </w:r>
          </w:p>
          <w:p w:rsidR="000E2EB3" w:rsidRPr="000E2EB3" w:rsidRDefault="000E2EB3" w:rsidP="000E2EB3">
            <w:pPr>
              <w:rPr>
                <w:sz w:val="20"/>
                <w:szCs w:val="20"/>
              </w:rPr>
            </w:pPr>
            <w:r w:rsidRPr="000E2EB3">
              <w:rPr>
                <w:sz w:val="20"/>
                <w:szCs w:val="20"/>
              </w:rPr>
              <w:t xml:space="preserve">-Instruction: Groups will </w:t>
            </w:r>
            <w:r w:rsidRPr="000E2EB3">
              <w:rPr>
                <w:sz w:val="20"/>
                <w:szCs w:val="20"/>
              </w:rPr>
              <w:t>record themselves presenting so they can watch their work and take notes on how to improve their presentations. Groups will also make a second contract of sorts, on what they agree to for their presentations (dressing nicely, speaking loud and clear, using academic language, being funny or not being goofy, etc.)</w:t>
            </w:r>
          </w:p>
          <w:p w:rsidR="000E2EB3" w:rsidRPr="000E2EB3" w:rsidRDefault="000E2EB3" w:rsidP="000E2EB3">
            <w:pPr>
              <w:rPr>
                <w:sz w:val="20"/>
                <w:szCs w:val="20"/>
              </w:rPr>
            </w:pPr>
          </w:p>
          <w:p w:rsidR="000E2EB3" w:rsidRPr="000E2EB3" w:rsidRDefault="000E2EB3" w:rsidP="000E2EB3">
            <w:pPr>
              <w:rPr>
                <w:b/>
                <w:sz w:val="20"/>
                <w:szCs w:val="20"/>
              </w:rPr>
            </w:pPr>
            <w:r w:rsidRPr="000E2EB3">
              <w:rPr>
                <w:b/>
                <w:sz w:val="20"/>
                <w:szCs w:val="20"/>
              </w:rPr>
              <w:t>Standards:</w:t>
            </w:r>
          </w:p>
          <w:p w:rsidR="000E2EB3" w:rsidRPr="000E2EB3" w:rsidRDefault="000E2EB3" w:rsidP="000E2EB3">
            <w:pPr>
              <w:rPr>
                <w:sz w:val="20"/>
                <w:szCs w:val="20"/>
              </w:rPr>
            </w:pPr>
            <w:r w:rsidRPr="000E2EB3">
              <w:rPr>
                <w:sz w:val="20"/>
                <w:szCs w:val="20"/>
              </w:rPr>
              <w:t>8.2.7, 8.2.8</w:t>
            </w:r>
          </w:p>
          <w:p w:rsidR="000E2EB3" w:rsidRPr="000E2EB3" w:rsidRDefault="000E2EB3" w:rsidP="000E2EB3">
            <w:pPr>
              <w:rPr>
                <w:sz w:val="20"/>
                <w:szCs w:val="20"/>
              </w:rPr>
            </w:pPr>
          </w:p>
          <w:p w:rsidR="000E2EB3" w:rsidRPr="000E2EB3" w:rsidRDefault="000E2EB3" w:rsidP="000E2EB3">
            <w:pPr>
              <w:rPr>
                <w:b/>
                <w:sz w:val="20"/>
                <w:szCs w:val="20"/>
              </w:rPr>
            </w:pPr>
            <w:r w:rsidRPr="000E2EB3">
              <w:rPr>
                <w:b/>
                <w:sz w:val="20"/>
                <w:szCs w:val="20"/>
              </w:rPr>
              <w:t>Materials:</w:t>
            </w:r>
          </w:p>
          <w:p w:rsidR="00FB6E56" w:rsidRPr="0032287B" w:rsidRDefault="000E2EB3" w:rsidP="000E2EB3">
            <w:pPr>
              <w:rPr>
                <w:sz w:val="22"/>
                <w:szCs w:val="22"/>
              </w:rPr>
            </w:pPr>
            <w:r w:rsidRPr="000E2EB3">
              <w:rPr>
                <w:sz w:val="20"/>
                <w:szCs w:val="20"/>
              </w:rPr>
              <w:t>Paper and writing utensils, iPads, worksheets</w:t>
            </w:r>
          </w:p>
        </w:tc>
        <w:tc>
          <w:tcPr>
            <w:tcW w:w="2700" w:type="dxa"/>
            <w:shd w:val="clear" w:color="auto" w:fill="auto"/>
          </w:tcPr>
          <w:p w:rsidR="002E550E" w:rsidRPr="000E2EB3" w:rsidRDefault="000E2EB3" w:rsidP="0018774C">
            <w:r w:rsidRPr="000E2EB3">
              <w:rPr>
                <w:b/>
              </w:rPr>
              <w:t xml:space="preserve">Objective: </w:t>
            </w:r>
            <w:r w:rsidRPr="000E2EB3">
              <w:t>Present your sustainability plans to your “bosses” and try to convince them to fund your idea.</w:t>
            </w:r>
          </w:p>
          <w:p w:rsidR="000E2EB3" w:rsidRPr="000E2EB3" w:rsidRDefault="000E2EB3" w:rsidP="0018774C"/>
          <w:p w:rsidR="000E2EB3" w:rsidRPr="000E2EB3" w:rsidRDefault="000E2EB3" w:rsidP="0018774C">
            <w:pPr>
              <w:rPr>
                <w:b/>
              </w:rPr>
            </w:pPr>
            <w:r w:rsidRPr="000E2EB3">
              <w:rPr>
                <w:b/>
              </w:rPr>
              <w:t>Instruction:</w:t>
            </w:r>
          </w:p>
          <w:p w:rsidR="000E2EB3" w:rsidRPr="000E2EB3" w:rsidRDefault="000E2EB3" w:rsidP="0018774C">
            <w:r w:rsidRPr="000E2EB3">
              <w:t>-Warm-Up: Sign up with Ms. Kiser to choose the order in which you will present.</w:t>
            </w:r>
          </w:p>
          <w:p w:rsidR="000E2EB3" w:rsidRPr="000E2EB3" w:rsidRDefault="000E2EB3" w:rsidP="0018774C">
            <w:r w:rsidRPr="000E2EB3">
              <w:t>-Instruction: PRESENTATIONS TO ADMINISTRATORS.</w:t>
            </w:r>
          </w:p>
          <w:p w:rsidR="000E2EB3" w:rsidRPr="000E2EB3" w:rsidRDefault="000E2EB3" w:rsidP="0018774C"/>
          <w:p w:rsidR="000E2EB3" w:rsidRPr="000E2EB3" w:rsidRDefault="000E2EB3" w:rsidP="0018774C">
            <w:pPr>
              <w:rPr>
                <w:b/>
              </w:rPr>
            </w:pPr>
            <w:r w:rsidRPr="000E2EB3">
              <w:rPr>
                <w:b/>
              </w:rPr>
              <w:t>Standards:</w:t>
            </w:r>
          </w:p>
          <w:p w:rsidR="000E2EB3" w:rsidRPr="000E2EB3" w:rsidRDefault="000E2EB3" w:rsidP="0018774C">
            <w:r w:rsidRPr="000E2EB3">
              <w:t>8.2.7, 8.2.8</w:t>
            </w:r>
          </w:p>
          <w:p w:rsidR="000E2EB3" w:rsidRPr="000E2EB3" w:rsidRDefault="000E2EB3" w:rsidP="0018774C"/>
          <w:p w:rsidR="000E2EB3" w:rsidRPr="000E2EB3" w:rsidRDefault="000E2EB3" w:rsidP="0018774C">
            <w:pPr>
              <w:rPr>
                <w:b/>
              </w:rPr>
            </w:pPr>
            <w:r w:rsidRPr="000E2EB3">
              <w:rPr>
                <w:b/>
              </w:rPr>
              <w:t>Materials:</w:t>
            </w:r>
          </w:p>
          <w:p w:rsidR="000E2EB3" w:rsidRPr="000E2EB3" w:rsidRDefault="000E2EB3" w:rsidP="0018774C">
            <w:pPr>
              <w:rPr>
                <w:sz w:val="22"/>
              </w:rPr>
            </w:pPr>
            <w:r w:rsidRPr="000E2EB3">
              <w:t>Any work and materials necessary for their presentations.</w:t>
            </w:r>
          </w:p>
        </w:tc>
        <w:tc>
          <w:tcPr>
            <w:tcW w:w="2700" w:type="dxa"/>
            <w:shd w:val="clear" w:color="auto" w:fill="auto"/>
          </w:tcPr>
          <w:p w:rsidR="000E2EB3" w:rsidRPr="000E2EB3" w:rsidRDefault="000E2EB3" w:rsidP="000E2EB3">
            <w:r w:rsidRPr="000E2EB3">
              <w:rPr>
                <w:b/>
              </w:rPr>
              <w:t xml:space="preserve">Objective: </w:t>
            </w:r>
            <w:r w:rsidRPr="000E2EB3">
              <w:t>Present your sustainability plans to your “bosses” and try to convince them to fund your idea.</w:t>
            </w:r>
          </w:p>
          <w:p w:rsidR="000E2EB3" w:rsidRPr="000E2EB3" w:rsidRDefault="000E2EB3" w:rsidP="000E2EB3"/>
          <w:p w:rsidR="000E2EB3" w:rsidRPr="000E2EB3" w:rsidRDefault="000E2EB3" w:rsidP="000E2EB3">
            <w:pPr>
              <w:rPr>
                <w:b/>
              </w:rPr>
            </w:pPr>
            <w:r w:rsidRPr="000E2EB3">
              <w:rPr>
                <w:b/>
              </w:rPr>
              <w:t>Instruction:</w:t>
            </w:r>
          </w:p>
          <w:p w:rsidR="000E2EB3" w:rsidRPr="000E2EB3" w:rsidRDefault="000E2EB3" w:rsidP="000E2EB3">
            <w:r w:rsidRPr="000E2EB3">
              <w:t>-Warm-Up: Sign up with Ms. Kiser to choose the order in which you will present.</w:t>
            </w:r>
          </w:p>
          <w:p w:rsidR="000E2EB3" w:rsidRPr="000E2EB3" w:rsidRDefault="000E2EB3" w:rsidP="000E2EB3">
            <w:r w:rsidRPr="000E2EB3">
              <w:t>-Instruction: PRESENTATIONS TO ADMINISTRATORS.</w:t>
            </w:r>
          </w:p>
          <w:p w:rsidR="000E2EB3" w:rsidRPr="000E2EB3" w:rsidRDefault="000E2EB3" w:rsidP="000E2EB3"/>
          <w:p w:rsidR="000E2EB3" w:rsidRPr="000E2EB3" w:rsidRDefault="000E2EB3" w:rsidP="000E2EB3">
            <w:pPr>
              <w:rPr>
                <w:b/>
              </w:rPr>
            </w:pPr>
            <w:r w:rsidRPr="000E2EB3">
              <w:rPr>
                <w:b/>
              </w:rPr>
              <w:t>Standards:</w:t>
            </w:r>
          </w:p>
          <w:p w:rsidR="000E2EB3" w:rsidRPr="000E2EB3" w:rsidRDefault="000E2EB3" w:rsidP="000E2EB3">
            <w:r w:rsidRPr="000E2EB3">
              <w:t>8.2.7, 8.2.8</w:t>
            </w:r>
          </w:p>
          <w:p w:rsidR="000E2EB3" w:rsidRPr="000E2EB3" w:rsidRDefault="000E2EB3" w:rsidP="000E2EB3"/>
          <w:p w:rsidR="000E2EB3" w:rsidRPr="000E2EB3" w:rsidRDefault="000E2EB3" w:rsidP="000E2EB3">
            <w:pPr>
              <w:rPr>
                <w:b/>
              </w:rPr>
            </w:pPr>
            <w:r w:rsidRPr="000E2EB3">
              <w:rPr>
                <w:b/>
              </w:rPr>
              <w:t>Materials:</w:t>
            </w:r>
          </w:p>
          <w:p w:rsidR="0061390C" w:rsidRPr="00D27084" w:rsidRDefault="000E2EB3" w:rsidP="000E2EB3">
            <w:pPr>
              <w:rPr>
                <w:szCs w:val="28"/>
              </w:rPr>
            </w:pPr>
            <w:r w:rsidRPr="000E2EB3">
              <w:t>Any work and materials necessary for their presentations.</w:t>
            </w:r>
          </w:p>
        </w:tc>
        <w:tc>
          <w:tcPr>
            <w:tcW w:w="2700" w:type="dxa"/>
            <w:shd w:val="clear" w:color="auto" w:fill="auto"/>
          </w:tcPr>
          <w:p w:rsidR="000E2EB3" w:rsidRPr="001A6476" w:rsidRDefault="000E2EB3" w:rsidP="000E2EB3">
            <w:pPr>
              <w:rPr>
                <w:sz w:val="26"/>
                <w:szCs w:val="26"/>
              </w:rPr>
            </w:pPr>
            <w:r w:rsidRPr="001A6476">
              <w:rPr>
                <w:b/>
                <w:sz w:val="26"/>
                <w:szCs w:val="26"/>
              </w:rPr>
              <w:t>Objective</w:t>
            </w:r>
            <w:r w:rsidRPr="001A6476">
              <w:rPr>
                <w:sz w:val="26"/>
                <w:szCs w:val="26"/>
              </w:rPr>
              <w:t>: Improve our science literacy skills</w:t>
            </w:r>
          </w:p>
          <w:p w:rsidR="000E2EB3" w:rsidRPr="001A6476" w:rsidRDefault="000E2EB3" w:rsidP="000E2EB3">
            <w:pPr>
              <w:rPr>
                <w:sz w:val="26"/>
                <w:szCs w:val="26"/>
              </w:rPr>
            </w:pPr>
          </w:p>
          <w:p w:rsidR="000E2EB3" w:rsidRPr="001A6476" w:rsidRDefault="000E2EB3" w:rsidP="000E2EB3">
            <w:pPr>
              <w:rPr>
                <w:b/>
                <w:sz w:val="26"/>
                <w:szCs w:val="26"/>
              </w:rPr>
            </w:pPr>
            <w:r w:rsidRPr="001A6476">
              <w:rPr>
                <w:b/>
                <w:sz w:val="26"/>
                <w:szCs w:val="26"/>
              </w:rPr>
              <w:t>Instruction:</w:t>
            </w:r>
          </w:p>
          <w:p w:rsidR="000E2EB3" w:rsidRPr="00ED38D3" w:rsidRDefault="000E2EB3" w:rsidP="000E2EB3">
            <w:pPr>
              <w:rPr>
                <w:sz w:val="26"/>
                <w:szCs w:val="26"/>
              </w:rPr>
            </w:pPr>
            <w:r w:rsidRPr="00ED38D3">
              <w:rPr>
                <w:sz w:val="26"/>
                <w:szCs w:val="26"/>
              </w:rPr>
              <w:t>Warm-Up: What was your favorite project idea fr</w:t>
            </w:r>
            <w:bookmarkStart w:id="0" w:name="_GoBack"/>
            <w:bookmarkEnd w:id="0"/>
            <w:r w:rsidRPr="00ED38D3">
              <w:rPr>
                <w:sz w:val="26"/>
                <w:szCs w:val="26"/>
              </w:rPr>
              <w:t>om yesterday? Why? Do you think it is feasible and that we could implement it here?</w:t>
            </w:r>
          </w:p>
          <w:p w:rsidR="000E2EB3" w:rsidRPr="001A6476" w:rsidRDefault="000E2EB3" w:rsidP="000E2EB3">
            <w:pPr>
              <w:rPr>
                <w:sz w:val="26"/>
                <w:szCs w:val="26"/>
              </w:rPr>
            </w:pPr>
            <w:r w:rsidRPr="001A6476">
              <w:rPr>
                <w:sz w:val="26"/>
                <w:szCs w:val="26"/>
              </w:rPr>
              <w:t>-ARTICLE OF THE WEEK</w:t>
            </w:r>
          </w:p>
          <w:p w:rsidR="000E2EB3" w:rsidRPr="001A6476" w:rsidRDefault="000E2EB3" w:rsidP="000E2EB3">
            <w:pPr>
              <w:rPr>
                <w:sz w:val="26"/>
                <w:szCs w:val="26"/>
              </w:rPr>
            </w:pPr>
          </w:p>
          <w:p w:rsidR="000E2EB3" w:rsidRPr="001A6476" w:rsidRDefault="000E2EB3" w:rsidP="000E2EB3">
            <w:pPr>
              <w:rPr>
                <w:b/>
                <w:sz w:val="26"/>
                <w:szCs w:val="26"/>
              </w:rPr>
            </w:pPr>
            <w:r w:rsidRPr="001A6476">
              <w:rPr>
                <w:b/>
                <w:sz w:val="26"/>
                <w:szCs w:val="26"/>
              </w:rPr>
              <w:t>Standards:</w:t>
            </w:r>
          </w:p>
          <w:p w:rsidR="000E2EB3" w:rsidRPr="001A6476" w:rsidRDefault="000E2EB3" w:rsidP="000E2EB3">
            <w:pPr>
              <w:rPr>
                <w:sz w:val="26"/>
                <w:szCs w:val="26"/>
              </w:rPr>
            </w:pPr>
            <w:r w:rsidRPr="001A6476">
              <w:rPr>
                <w:sz w:val="26"/>
                <w:szCs w:val="26"/>
              </w:rPr>
              <w:t>8.2.7</w:t>
            </w:r>
          </w:p>
          <w:p w:rsidR="000E2EB3" w:rsidRPr="001A6476" w:rsidRDefault="000E2EB3" w:rsidP="000E2EB3">
            <w:pPr>
              <w:rPr>
                <w:sz w:val="26"/>
                <w:szCs w:val="26"/>
              </w:rPr>
            </w:pPr>
          </w:p>
          <w:p w:rsidR="000E2EB3" w:rsidRPr="001A6476" w:rsidRDefault="000E2EB3" w:rsidP="000E2EB3">
            <w:pPr>
              <w:rPr>
                <w:b/>
                <w:sz w:val="26"/>
                <w:szCs w:val="26"/>
              </w:rPr>
            </w:pPr>
            <w:r w:rsidRPr="001A6476">
              <w:rPr>
                <w:b/>
                <w:sz w:val="26"/>
                <w:szCs w:val="26"/>
              </w:rPr>
              <w:t>Materials:</w:t>
            </w:r>
          </w:p>
          <w:p w:rsidR="003F5C5C" w:rsidRPr="0029378B" w:rsidRDefault="000E2EB3" w:rsidP="000E2EB3">
            <w:r w:rsidRPr="001A6476">
              <w:rPr>
                <w:sz w:val="26"/>
                <w:szCs w:val="26"/>
              </w:rPr>
              <w:t>Handouts</w:t>
            </w:r>
          </w:p>
        </w:tc>
      </w:tr>
    </w:tbl>
    <w:p w:rsidR="00DC03BF" w:rsidRPr="00AB7EF1" w:rsidRDefault="00DC03BF" w:rsidP="00DC03BF">
      <w:pPr>
        <w:rPr>
          <w:b/>
        </w:rPr>
      </w:pPr>
    </w:p>
    <w:sectPr w:rsidR="00DC03BF" w:rsidRPr="00AB7EF1" w:rsidSect="0050274E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227" w:rsidRDefault="00075227">
      <w:r>
        <w:separator/>
      </w:r>
    </w:p>
  </w:endnote>
  <w:endnote w:type="continuationSeparator" w:id="0">
    <w:p w:rsidR="00075227" w:rsidRDefault="0007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1" w:rsidRDefault="00DC2DC1" w:rsidP="005027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227" w:rsidRDefault="00075227">
      <w:r>
        <w:separator/>
      </w:r>
    </w:p>
  </w:footnote>
  <w:footnote w:type="continuationSeparator" w:id="0">
    <w:p w:rsidR="00075227" w:rsidRDefault="00075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1" w:rsidRDefault="00DC2DC1" w:rsidP="0050274E">
    <w:pPr>
      <w:pStyle w:val="Header"/>
      <w:jc w:val="center"/>
    </w:pPr>
    <w:r>
      <w:t>Anderson Community Schools</w:t>
    </w:r>
  </w:p>
  <w:p w:rsidR="00DC2DC1" w:rsidRDefault="00DC2DC1" w:rsidP="0050274E">
    <w:pPr>
      <w:pStyle w:val="Header"/>
      <w:jc w:val="center"/>
    </w:pPr>
    <w:r>
      <w:t>Lesson Plans</w:t>
    </w:r>
  </w:p>
  <w:p w:rsidR="00DC2DC1" w:rsidRDefault="00DC2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02BA"/>
    <w:multiLevelType w:val="hybridMultilevel"/>
    <w:tmpl w:val="378EBEA8"/>
    <w:lvl w:ilvl="0" w:tplc="94063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104F9"/>
    <w:multiLevelType w:val="hybridMultilevel"/>
    <w:tmpl w:val="B930DC94"/>
    <w:lvl w:ilvl="0" w:tplc="0AC805E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B8"/>
    <w:rsid w:val="0000417E"/>
    <w:rsid w:val="0001283D"/>
    <w:rsid w:val="00031FAC"/>
    <w:rsid w:val="0004419F"/>
    <w:rsid w:val="00075227"/>
    <w:rsid w:val="0007557D"/>
    <w:rsid w:val="000E2EB3"/>
    <w:rsid w:val="0010056E"/>
    <w:rsid w:val="0010187F"/>
    <w:rsid w:val="001212C2"/>
    <w:rsid w:val="001433F3"/>
    <w:rsid w:val="00155799"/>
    <w:rsid w:val="00157B4D"/>
    <w:rsid w:val="0018774C"/>
    <w:rsid w:val="001A6476"/>
    <w:rsid w:val="001C7165"/>
    <w:rsid w:val="002211D0"/>
    <w:rsid w:val="002368F5"/>
    <w:rsid w:val="00251836"/>
    <w:rsid w:val="0029378B"/>
    <w:rsid w:val="002A4FF3"/>
    <w:rsid w:val="002E550E"/>
    <w:rsid w:val="00305185"/>
    <w:rsid w:val="003221D8"/>
    <w:rsid w:val="0032287B"/>
    <w:rsid w:val="00345413"/>
    <w:rsid w:val="003A3508"/>
    <w:rsid w:val="003F5C5C"/>
    <w:rsid w:val="004067AF"/>
    <w:rsid w:val="004410B3"/>
    <w:rsid w:val="00474997"/>
    <w:rsid w:val="004B0B82"/>
    <w:rsid w:val="004F3AEB"/>
    <w:rsid w:val="004F4158"/>
    <w:rsid w:val="0050274E"/>
    <w:rsid w:val="00503563"/>
    <w:rsid w:val="00533333"/>
    <w:rsid w:val="00536C9C"/>
    <w:rsid w:val="005577E1"/>
    <w:rsid w:val="0056024A"/>
    <w:rsid w:val="005870EE"/>
    <w:rsid w:val="0059501E"/>
    <w:rsid w:val="005B39BF"/>
    <w:rsid w:val="0061390C"/>
    <w:rsid w:val="0064467A"/>
    <w:rsid w:val="006809D2"/>
    <w:rsid w:val="006B5D50"/>
    <w:rsid w:val="007032B4"/>
    <w:rsid w:val="00752626"/>
    <w:rsid w:val="00763CA0"/>
    <w:rsid w:val="007812C7"/>
    <w:rsid w:val="007964A2"/>
    <w:rsid w:val="007E5FED"/>
    <w:rsid w:val="00815453"/>
    <w:rsid w:val="0082541A"/>
    <w:rsid w:val="00863C93"/>
    <w:rsid w:val="008A2912"/>
    <w:rsid w:val="008B4CE8"/>
    <w:rsid w:val="008D6741"/>
    <w:rsid w:val="008E526A"/>
    <w:rsid w:val="008F576A"/>
    <w:rsid w:val="00902807"/>
    <w:rsid w:val="00904274"/>
    <w:rsid w:val="00932E46"/>
    <w:rsid w:val="009B2DA2"/>
    <w:rsid w:val="009C04D1"/>
    <w:rsid w:val="009D7CB1"/>
    <w:rsid w:val="009F3E6E"/>
    <w:rsid w:val="00A0309C"/>
    <w:rsid w:val="00A22F52"/>
    <w:rsid w:val="00A53CD3"/>
    <w:rsid w:val="00A56ED4"/>
    <w:rsid w:val="00A73077"/>
    <w:rsid w:val="00AB7EF1"/>
    <w:rsid w:val="00AD065B"/>
    <w:rsid w:val="00B41415"/>
    <w:rsid w:val="00B518BD"/>
    <w:rsid w:val="00B62232"/>
    <w:rsid w:val="00B97BD6"/>
    <w:rsid w:val="00BB684E"/>
    <w:rsid w:val="00BE24CC"/>
    <w:rsid w:val="00C064D9"/>
    <w:rsid w:val="00C946DB"/>
    <w:rsid w:val="00CA2648"/>
    <w:rsid w:val="00CA59DD"/>
    <w:rsid w:val="00CB20E0"/>
    <w:rsid w:val="00CC66AC"/>
    <w:rsid w:val="00CE15A7"/>
    <w:rsid w:val="00D341EF"/>
    <w:rsid w:val="00DA27CD"/>
    <w:rsid w:val="00DC03BF"/>
    <w:rsid w:val="00DC2DC1"/>
    <w:rsid w:val="00DD326B"/>
    <w:rsid w:val="00E02194"/>
    <w:rsid w:val="00E10055"/>
    <w:rsid w:val="00E32986"/>
    <w:rsid w:val="00E72C6A"/>
    <w:rsid w:val="00E76E77"/>
    <w:rsid w:val="00EB2F41"/>
    <w:rsid w:val="00F03068"/>
    <w:rsid w:val="00F41442"/>
    <w:rsid w:val="00F60AD3"/>
    <w:rsid w:val="00F77D50"/>
    <w:rsid w:val="00FA6602"/>
    <w:rsid w:val="00FB30B8"/>
    <w:rsid w:val="00FB46F8"/>
    <w:rsid w:val="00FB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65DF5A-AA5E-4BB5-B6EC-9A50C362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19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19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6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D32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37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\AppData\Local\Temp\LessonPlan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LessonPlanTemplate1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ACSC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2</cp:revision>
  <cp:lastPrinted>2012-09-11T14:06:00Z</cp:lastPrinted>
  <dcterms:created xsi:type="dcterms:W3CDTF">2016-02-08T19:04:00Z</dcterms:created>
  <dcterms:modified xsi:type="dcterms:W3CDTF">2016-02-08T19:04:00Z</dcterms:modified>
</cp:coreProperties>
</file>