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849" w:rsidRDefault="00AF5849" w:rsidP="00BC7A09">
      <w:pPr>
        <w:jc w:val="both"/>
        <w:rPr>
          <w:rFonts w:ascii="Calibri (Theme Headings)" w:hAnsi="Calibri (Theme Headings)" w:cs="Calibri (Theme Headings)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alt="::Desktop:Glitter-LogoWaltDisneyFirmato.gif" style="position:absolute;left:0;text-align:left;margin-left:184.9pt;margin-top:-19.35pt;width:66.75pt;height:41.25pt;z-index:251658240;visibility:visible">
            <v:imagedata r:id="rId5" o:title=""/>
            <o:lock v:ext="edit" cropping="t"/>
            <w10:wrap type="square"/>
          </v:shape>
        </w:pict>
      </w:r>
      <w:r>
        <w:rPr>
          <w:rFonts w:ascii="Calibri (Theme Headings)" w:hAnsi="Calibri (Theme Headings)" w:cs="Calibri (Theme Headings)"/>
        </w:rPr>
        <w:t xml:space="preserve">   </w:t>
      </w:r>
    </w:p>
    <w:p w:rsidR="00AF5849" w:rsidRDefault="00AF5849" w:rsidP="00BC7A09">
      <w:pPr>
        <w:jc w:val="both"/>
        <w:rPr>
          <w:rFonts w:ascii="Calibri (Theme Headings)" w:hAnsi="Calibri (Theme Headings)" w:cs="Calibri (Theme Headings)"/>
        </w:rPr>
      </w:pPr>
      <w:r>
        <w:rPr>
          <w:rFonts w:ascii="Calibri (Theme Headings)" w:hAnsi="Calibri (Theme Headings)" w:cs="Calibri (Theme Headings)"/>
        </w:rPr>
        <w:t>Nombre__________________________________</w:t>
      </w:r>
      <w:r>
        <w:rPr>
          <w:rFonts w:ascii="Calibri (Theme Headings)" w:hAnsi="Calibri (Theme Headings)" w:cs="Calibri (Theme Headings)"/>
        </w:rPr>
        <w:tab/>
      </w:r>
      <w:r>
        <w:rPr>
          <w:rFonts w:ascii="Calibri (Theme Headings)" w:hAnsi="Calibri (Theme Headings)" w:cs="Calibri (Theme Headings)"/>
        </w:rPr>
        <w:tab/>
        <w:t>Apellido______________________________________</w:t>
      </w:r>
    </w:p>
    <w:p w:rsidR="00AF5849" w:rsidRDefault="00AF5849" w:rsidP="00BC7A09">
      <w:pPr>
        <w:jc w:val="both"/>
        <w:rPr>
          <w:rFonts w:ascii="Calibri (Theme Headings)" w:hAnsi="Calibri (Theme Headings)" w:cs="Calibri (Theme Headings)"/>
        </w:rPr>
      </w:pPr>
      <w:r>
        <w:rPr>
          <w:rFonts w:ascii="Calibri (Theme Headings)" w:hAnsi="Calibri (Theme Headings)" w:cs="Calibri (Theme Headings)"/>
        </w:rPr>
        <w:t>Fecha____________________________________</w:t>
      </w:r>
      <w:r>
        <w:rPr>
          <w:rFonts w:ascii="Calibri (Theme Headings)" w:hAnsi="Calibri (Theme Headings)" w:cs="Calibri (Theme Headings)"/>
        </w:rPr>
        <w:tab/>
      </w:r>
      <w:r>
        <w:rPr>
          <w:rFonts w:ascii="Calibri (Theme Headings)" w:hAnsi="Calibri (Theme Headings)" w:cs="Calibri (Theme Headings)"/>
        </w:rPr>
        <w:tab/>
        <w:t>Período_______________________________________</w:t>
      </w:r>
    </w:p>
    <w:p w:rsidR="00AF5849" w:rsidRDefault="00AF5849" w:rsidP="00843257">
      <w:r>
        <w:t>There are</w:t>
      </w:r>
      <w:r w:rsidRPr="00843257">
        <w:t xml:space="preserve"> 4 stations in the classroom with different maps from Disney World.</w:t>
      </w:r>
      <w:r>
        <w:t xml:space="preserve"> For each park, you will make directions for how to get from one attraction to another. Use </w:t>
      </w:r>
      <w:r w:rsidRPr="000334F4">
        <w:rPr>
          <w:b/>
          <w:bCs/>
          <w:i/>
          <w:iCs/>
        </w:rPr>
        <w:t>usted</w:t>
      </w:r>
      <w:r>
        <w:t xml:space="preserve"> commands to write the directions. </w:t>
      </w:r>
    </w:p>
    <w:p w:rsidR="00AF5849" w:rsidRDefault="00AF5849" w:rsidP="00FD2005">
      <w:pPr>
        <w:ind w:firstLine="720"/>
      </w:pPr>
      <w:r>
        <w:t>Name #12: Pirates of the Caribbean                    Name #23: Peter Pan’s Flight</w:t>
      </w:r>
    </w:p>
    <w:p w:rsidR="00AF5849" w:rsidRPr="00E43DD2" w:rsidRDefault="00AF5849" w:rsidP="00FD2005">
      <w:pPr>
        <w:ind w:left="720"/>
        <w:rPr>
          <w:lang w:val="es-ES"/>
        </w:rPr>
      </w:pPr>
      <w:r w:rsidRPr="00E43DD2">
        <w:rPr>
          <w:lang w:val="es-ES"/>
        </w:rPr>
        <w:t xml:space="preserve">Directions: </w:t>
      </w:r>
      <w:r w:rsidRPr="00FD2005">
        <w:rPr>
          <w:lang w:val="es-ES_tradnl"/>
        </w:rPr>
        <w:t xml:space="preserve">Siga </w:t>
      </w:r>
      <w:r>
        <w:rPr>
          <w:lang w:val="es-ES_tradnl"/>
        </w:rPr>
        <w:t xml:space="preserve">la carretera hasta el café Pecos Hill y doble a la derecha.  </w:t>
      </w:r>
      <w:r w:rsidRPr="0072361C">
        <w:t>Pase por “Country Bear Jamboree” y el restaurante “Diamond Horseshoe.</w:t>
      </w:r>
      <w:r>
        <w:t xml:space="preserve">” </w:t>
      </w:r>
      <w:r w:rsidRPr="0072361C">
        <w:t xml:space="preserve"> </w:t>
      </w:r>
      <w:r w:rsidRPr="00FD2005">
        <w:rPr>
          <w:lang w:val="es-ES_tradnl"/>
        </w:rPr>
        <w:t>Camine hasta el Liberty Square y doble a la derecha a</w:t>
      </w:r>
      <w:r>
        <w:rPr>
          <w:lang w:val="es-ES_tradnl"/>
        </w:rPr>
        <w:t>l restaurante “Lliberty Square Market.”  Pase por The Hall of Presidents y doble a la izquierda cerca del “Sleepy Hollow</w:t>
      </w:r>
      <w:r w:rsidRPr="00FD2005">
        <w:rPr>
          <w:lang w:val="es-ES_tradnl"/>
        </w:rPr>
        <w:t>.</w:t>
      </w:r>
      <w:r>
        <w:rPr>
          <w:lang w:val="es-ES_tradnl"/>
        </w:rPr>
        <w:t>”</w:t>
      </w:r>
      <w:r w:rsidRPr="00FD2005">
        <w:rPr>
          <w:lang w:val="es-ES_tradnl"/>
        </w:rPr>
        <w:t xml:space="preserve"> </w:t>
      </w:r>
      <w:r>
        <w:rPr>
          <w:lang w:val="es-ES_tradnl"/>
        </w:rPr>
        <w:t>Siga derecho hacia Prince Charming Regal Carousel.  delante del carrusel d</w:t>
      </w:r>
      <w:r w:rsidRPr="00FD2005">
        <w:rPr>
          <w:lang w:val="es-ES_tradnl"/>
        </w:rPr>
        <w:t>oble a la izquierda</w:t>
      </w:r>
      <w:r>
        <w:rPr>
          <w:lang w:val="es-ES_tradnl"/>
        </w:rPr>
        <w:t>.</w:t>
      </w:r>
      <w:r w:rsidRPr="00FD2005">
        <w:rPr>
          <w:lang w:val="es-ES_tradnl"/>
        </w:rPr>
        <w:t xml:space="preserve"> </w:t>
      </w:r>
      <w:r>
        <w:rPr>
          <w:lang w:val="es-ES_tradnl"/>
        </w:rPr>
        <w:t xml:space="preserve"> Pase por Mickey’s PhilharMagic y</w:t>
      </w:r>
      <w:r w:rsidRPr="00FD2005">
        <w:rPr>
          <w:lang w:val="es-ES_tradnl"/>
        </w:rPr>
        <w:t xml:space="preserve"> Peter Pan’s Flight está </w:t>
      </w:r>
      <w:r>
        <w:rPr>
          <w:lang w:val="es-ES_tradnl"/>
        </w:rPr>
        <w:t>allí</w:t>
      </w:r>
      <w:r w:rsidRPr="00FD2005">
        <w:rPr>
          <w:lang w:val="es-ES_tradnl"/>
        </w:rPr>
        <w:t>.</w:t>
      </w:r>
      <w:r w:rsidRPr="00E43DD2">
        <w:rPr>
          <w:lang w:val="es-ES"/>
        </w:rPr>
        <w:t xml:space="preserve"> </w:t>
      </w:r>
    </w:p>
    <w:p w:rsidR="00AF5849" w:rsidRDefault="00AF5849">
      <w:r>
        <w:rPr>
          <w:noProof/>
        </w:rPr>
        <w:pict>
          <v:shape id="Picture 1" o:spid="_x0000_s1027" type="#_x0000_t75" alt="Qwerdita:Users:kelsey:Desktop:images.jpeg" style="position:absolute;margin-left:-10.5pt;margin-top:15pt;width:51.75pt;height:49.5pt;z-index:251659264;visibility:visible">
            <v:imagedata r:id="rId6" o:title=""/>
            <w10:wrap type="square"/>
          </v:shape>
        </w:pict>
      </w:r>
    </w:p>
    <w:p w:rsidR="00AF5849" w:rsidRDefault="00AF5849" w:rsidP="002238BB">
      <w:r>
        <w:t>1. Name of Attraction #1:                                      Name of attraction #6:</w:t>
      </w:r>
    </w:p>
    <w:p w:rsidR="00AF5849" w:rsidRDefault="00AF5849">
      <w:r>
        <w:t>Directions from #1 to #6:</w:t>
      </w:r>
    </w:p>
    <w:p w:rsidR="00AF5849" w:rsidRDefault="00AF5849"/>
    <w:p w:rsidR="00AF5849" w:rsidRDefault="00AF5849"/>
    <w:p w:rsidR="00AF5849" w:rsidRDefault="00AF5849"/>
    <w:p w:rsidR="00AF5849" w:rsidRDefault="00AF5849" w:rsidP="005B5DE1"/>
    <w:p w:rsidR="00AF5849" w:rsidRDefault="00AF5849"/>
    <w:p w:rsidR="00AF5849" w:rsidRPr="00322AAA" w:rsidRDefault="00AF5849">
      <w:pPr>
        <w:rPr>
          <w:sz w:val="16"/>
          <w:szCs w:val="16"/>
        </w:rPr>
      </w:pPr>
    </w:p>
    <w:p w:rsidR="00AF5849" w:rsidRPr="000334F4" w:rsidRDefault="00AF5849">
      <w:pPr>
        <w:rPr>
          <w:sz w:val="16"/>
          <w:szCs w:val="16"/>
        </w:rPr>
      </w:pPr>
    </w:p>
    <w:p w:rsidR="00AF5849" w:rsidRDefault="00AF5849"/>
    <w:p w:rsidR="00AF5849" w:rsidRDefault="00AF5849">
      <w:r>
        <w:rPr>
          <w:noProof/>
        </w:rPr>
        <w:pict>
          <v:shape id="Picture 2" o:spid="_x0000_s1028" type="#_x0000_t75" alt="Qwerdita:Users:kelsey:Desktop:Epcot.png" style="position:absolute;margin-left:-7.5pt;margin-top:4.4pt;width:51pt;height:25.5pt;z-index:251660288;visibility:visible">
            <v:imagedata r:id="rId7" o:title=""/>
            <w10:wrap type="square"/>
          </v:shape>
        </w:pict>
      </w:r>
      <w:r>
        <w:t>2. Name</w:t>
      </w:r>
      <w:r w:rsidRPr="005B5DE1">
        <w:t xml:space="preserve"> </w:t>
      </w:r>
      <w:r>
        <w:t>of Attraction #4:                                      Name</w:t>
      </w:r>
      <w:r w:rsidRPr="005B5DE1">
        <w:t xml:space="preserve"> </w:t>
      </w:r>
      <w:r>
        <w:t>of attraction #13:</w:t>
      </w:r>
    </w:p>
    <w:p w:rsidR="00AF5849" w:rsidRDefault="00AF5849">
      <w:r>
        <w:t>Directions</w:t>
      </w:r>
      <w:r w:rsidRPr="00322AAA">
        <w:t xml:space="preserve"> </w:t>
      </w:r>
      <w:r>
        <w:t>from #4 to #13:</w:t>
      </w:r>
    </w:p>
    <w:p w:rsidR="00AF5849" w:rsidRDefault="00AF5849"/>
    <w:p w:rsidR="00AF5849" w:rsidRDefault="00AF5849"/>
    <w:p w:rsidR="00AF5849" w:rsidRDefault="00AF5849"/>
    <w:p w:rsidR="00AF5849" w:rsidRDefault="00AF5849"/>
    <w:p w:rsidR="00AF5849" w:rsidRDefault="00AF5849"/>
    <w:p w:rsidR="00AF5849" w:rsidRDefault="00AF5849"/>
    <w:p w:rsidR="00AF5849" w:rsidRDefault="00AF5849"/>
    <w:p w:rsidR="00AF5849" w:rsidRDefault="00AF5849">
      <w:r>
        <w:rPr>
          <w:noProof/>
        </w:rPr>
        <w:pict>
          <v:shape id="Picture 3" o:spid="_x0000_s1029" type="#_x0000_t75" alt="Qwerdita:Users:kelsey:Desktop:disney-s-hollywood-studios.jpg" style="position:absolute;margin-left:0;margin-top:6.1pt;width:81.75pt;height:63pt;z-index:251661312;visibility:visible">
            <v:imagedata r:id="rId8" o:title=""/>
            <w10:wrap type="square"/>
          </v:shape>
        </w:pict>
      </w:r>
    </w:p>
    <w:p w:rsidR="00AF5849" w:rsidRDefault="00AF5849">
      <w:r>
        <w:t>3.</w:t>
      </w:r>
      <w:r w:rsidRPr="005B5DE1">
        <w:t xml:space="preserve"> </w:t>
      </w:r>
      <w:r>
        <w:t>Name</w:t>
      </w:r>
      <w:r w:rsidRPr="005B5DE1">
        <w:t xml:space="preserve"> </w:t>
      </w:r>
      <w:r>
        <w:t>of Attraction #4:                                      Name</w:t>
      </w:r>
      <w:r w:rsidRPr="005B5DE1">
        <w:t xml:space="preserve"> </w:t>
      </w:r>
      <w:r>
        <w:t>of attraction #9:</w:t>
      </w:r>
    </w:p>
    <w:p w:rsidR="00AF5849" w:rsidRDefault="00AF5849" w:rsidP="005B5DE1">
      <w:r>
        <w:t>Directions</w:t>
      </w:r>
      <w:r w:rsidRPr="00902251">
        <w:t xml:space="preserve"> </w:t>
      </w:r>
      <w:r>
        <w:t>from #4 to #9:</w:t>
      </w:r>
    </w:p>
    <w:p w:rsidR="00AF5849" w:rsidRDefault="00AF5849" w:rsidP="005B5DE1"/>
    <w:p w:rsidR="00AF5849" w:rsidRDefault="00AF5849" w:rsidP="005B5DE1"/>
    <w:p w:rsidR="00AF5849" w:rsidRDefault="00AF5849"/>
    <w:p w:rsidR="00AF5849" w:rsidRDefault="00AF5849"/>
    <w:p w:rsidR="00AF5849" w:rsidRDefault="00AF5849"/>
    <w:p w:rsidR="00AF5849" w:rsidRDefault="00AF5849"/>
    <w:p w:rsidR="00AF5849" w:rsidRDefault="00AF5849"/>
    <w:p w:rsidR="00AF5849" w:rsidRDefault="00AF5849">
      <w:r>
        <w:rPr>
          <w:noProof/>
        </w:rPr>
        <w:pict>
          <v:shape id="Picture 4" o:spid="_x0000_i1025" type="#_x0000_t75" alt="Qwerdita:Users:kelsey:Desktop:magic-kingdom.gif" style="width:75pt;height:78.75pt;visibility:visible">
            <v:imagedata r:id="rId9" o:title=""/>
          </v:shape>
        </w:pict>
      </w:r>
    </w:p>
    <w:p w:rsidR="00AF5849" w:rsidRDefault="00AF5849">
      <w:r>
        <w:t>7.</w:t>
      </w:r>
      <w:r w:rsidRPr="005B5DE1">
        <w:t xml:space="preserve"> </w:t>
      </w:r>
      <w:r>
        <w:t>Name</w:t>
      </w:r>
      <w:r w:rsidRPr="005B5DE1">
        <w:t xml:space="preserve"> </w:t>
      </w:r>
      <w:r>
        <w:t>of Attraction #39:                                      Name</w:t>
      </w:r>
      <w:r w:rsidRPr="005B5DE1">
        <w:t xml:space="preserve"> </w:t>
      </w:r>
      <w:r>
        <w:t>of attraction #33:</w:t>
      </w:r>
    </w:p>
    <w:p w:rsidR="00AF5849" w:rsidRDefault="00AF5849" w:rsidP="005B5DE1">
      <w:r>
        <w:t>Directions</w:t>
      </w:r>
      <w:r w:rsidRPr="00902251">
        <w:t xml:space="preserve"> </w:t>
      </w:r>
      <w:r>
        <w:t>from #39 to #33:</w:t>
      </w:r>
    </w:p>
    <w:p w:rsidR="00AF5849" w:rsidRDefault="00AF5849" w:rsidP="005B5DE1"/>
    <w:p w:rsidR="00AF5849" w:rsidRDefault="00AF5849"/>
    <w:p w:rsidR="00AF5849" w:rsidRDefault="00AF5849"/>
    <w:p w:rsidR="00AF5849" w:rsidRDefault="00AF5849"/>
    <w:sectPr w:rsidR="00AF5849" w:rsidSect="00BC7A09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(Theme Headings)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50EA7"/>
    <w:multiLevelType w:val="hybridMultilevel"/>
    <w:tmpl w:val="689A4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2C67CE"/>
    <w:multiLevelType w:val="hybridMultilevel"/>
    <w:tmpl w:val="508EB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3257"/>
    <w:rsid w:val="000334F4"/>
    <w:rsid w:val="000A3001"/>
    <w:rsid w:val="00132E56"/>
    <w:rsid w:val="001C4100"/>
    <w:rsid w:val="001C69C2"/>
    <w:rsid w:val="001D0CC4"/>
    <w:rsid w:val="001F72A3"/>
    <w:rsid w:val="00204F17"/>
    <w:rsid w:val="00217C2B"/>
    <w:rsid w:val="002238BB"/>
    <w:rsid w:val="002C609C"/>
    <w:rsid w:val="002E297F"/>
    <w:rsid w:val="003116E3"/>
    <w:rsid w:val="00322AAA"/>
    <w:rsid w:val="00341DEF"/>
    <w:rsid w:val="004B4C12"/>
    <w:rsid w:val="00507A43"/>
    <w:rsid w:val="005B5D91"/>
    <w:rsid w:val="005B5DE1"/>
    <w:rsid w:val="00665696"/>
    <w:rsid w:val="0072361C"/>
    <w:rsid w:val="00791420"/>
    <w:rsid w:val="007A4FFE"/>
    <w:rsid w:val="007D1B1A"/>
    <w:rsid w:val="00815522"/>
    <w:rsid w:val="00843257"/>
    <w:rsid w:val="008A35AE"/>
    <w:rsid w:val="008B1694"/>
    <w:rsid w:val="00902251"/>
    <w:rsid w:val="00905EA0"/>
    <w:rsid w:val="009B40FE"/>
    <w:rsid w:val="00A235E2"/>
    <w:rsid w:val="00AF5849"/>
    <w:rsid w:val="00B74C22"/>
    <w:rsid w:val="00BC7A09"/>
    <w:rsid w:val="00BD2632"/>
    <w:rsid w:val="00C6754D"/>
    <w:rsid w:val="00CF57D0"/>
    <w:rsid w:val="00D2071F"/>
    <w:rsid w:val="00D26C11"/>
    <w:rsid w:val="00E43DD2"/>
    <w:rsid w:val="00E52306"/>
    <w:rsid w:val="00E72EC9"/>
    <w:rsid w:val="00ED6C6E"/>
    <w:rsid w:val="00F34BEA"/>
    <w:rsid w:val="00F83C82"/>
    <w:rsid w:val="00FD2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D91"/>
    <w:pPr>
      <w:spacing w:after="200"/>
    </w:pPr>
    <w:rPr>
      <w:rFonts w:cs="Cambria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238B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9B40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32E56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19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815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815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2</Pages>
  <Words>216</Words>
  <Characters>1233</Characters>
  <Application>Microsoft Office Outlook</Application>
  <DocSecurity>0</DocSecurity>
  <Lines>0</Lines>
  <Paragraphs>0</Paragraphs>
  <ScaleCrop>false</ScaleCrop>
  <Company>MCS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Kelsey</dc:creator>
  <cp:keywords/>
  <dc:description/>
  <cp:lastModifiedBy>bfitzgerald</cp:lastModifiedBy>
  <cp:revision>5</cp:revision>
  <cp:lastPrinted>2012-03-05T13:59:00Z</cp:lastPrinted>
  <dcterms:created xsi:type="dcterms:W3CDTF">2015-02-12T19:53:00Z</dcterms:created>
  <dcterms:modified xsi:type="dcterms:W3CDTF">2015-02-12T21:04:00Z</dcterms:modified>
</cp:coreProperties>
</file>